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C506C" w14:textId="77777777" w:rsidR="00402D02" w:rsidRDefault="00402D02" w:rsidP="00A125A9">
      <w:pPr>
        <w:keepNext/>
        <w:keepLines/>
        <w:spacing w:before="120"/>
        <w:jc w:val="center"/>
        <w:outlineLvl w:val="0"/>
        <w:rPr>
          <w:rFonts w:eastAsia="Times New Roman" w:cs="Arial"/>
          <w:b/>
          <w:bCs/>
          <w:caps/>
          <w:color w:val="0070C0"/>
          <w:sz w:val="32"/>
          <w:szCs w:val="32"/>
        </w:rPr>
      </w:pPr>
    </w:p>
    <w:p w14:paraId="622E79B4" w14:textId="77777777" w:rsidR="00402D02" w:rsidRPr="00A125A9" w:rsidRDefault="00402D02" w:rsidP="00402D02">
      <w:pPr>
        <w:pStyle w:val="Grandtitre"/>
        <w:pBdr>
          <w:bottom w:val="none" w:sz="0" w:space="0" w:color="auto"/>
        </w:pBdr>
        <w:rPr>
          <w:rFonts w:eastAsia="Times New Roman"/>
        </w:rPr>
      </w:pPr>
      <w:r w:rsidRPr="00A125A9">
        <w:rPr>
          <w:rFonts w:eastAsia="Times New Roman"/>
        </w:rPr>
        <w:t>Conversion binaire en décimal</w:t>
      </w:r>
    </w:p>
    <w:p w14:paraId="7AE49016" w14:textId="69905C36" w:rsidR="00A125A9" w:rsidRPr="00A125A9" w:rsidRDefault="00A125A9" w:rsidP="00A125A9">
      <w:pPr>
        <w:keepNext/>
        <w:keepLines/>
        <w:spacing w:before="120"/>
        <w:jc w:val="center"/>
        <w:outlineLvl w:val="0"/>
        <w:rPr>
          <w:rFonts w:eastAsia="Times New Roman" w:cs="Arial"/>
          <w:b/>
          <w:bCs/>
          <w:caps/>
          <w:color w:val="0070C0"/>
          <w:sz w:val="32"/>
          <w:szCs w:val="32"/>
        </w:rPr>
      </w:pPr>
      <w:r w:rsidRPr="00A125A9">
        <w:rPr>
          <w:rFonts w:eastAsia="Times New Roman" w:cs="Arial"/>
          <w:b/>
          <w:bCs/>
          <w:caps/>
          <w:color w:val="0070C0"/>
          <w:sz w:val="32"/>
          <w:szCs w:val="32"/>
        </w:rPr>
        <w:tab/>
      </w:r>
    </w:p>
    <w:p w14:paraId="2D78911B" w14:textId="77777777" w:rsidR="00A125A9" w:rsidRPr="00A125A9" w:rsidRDefault="00A125A9" w:rsidP="00A125A9">
      <w:pPr>
        <w:jc w:val="center"/>
        <w:rPr>
          <w:rFonts w:eastAsia="Times New Roman" w:cs="Arial"/>
          <w:b/>
          <w:bCs/>
          <w:sz w:val="32"/>
        </w:rPr>
      </w:pPr>
    </w:p>
    <w:p w14:paraId="5773C22F" w14:textId="14934AD4" w:rsidR="00A125A9" w:rsidRPr="00A125A9" w:rsidRDefault="00A125A9" w:rsidP="00A125A9">
      <w:pPr>
        <w:jc w:val="left"/>
        <w:rPr>
          <w:rFonts w:eastAsia="Times New Roman" w:cs="Arial"/>
          <w:sz w:val="24"/>
          <w:szCs w:val="24"/>
        </w:rPr>
      </w:pPr>
      <w:r w:rsidRPr="00A125A9">
        <w:rPr>
          <w:rFonts w:eastAsia="Times New Roman" w:cs="Arial"/>
          <w:sz w:val="24"/>
          <w:szCs w:val="24"/>
        </w:rPr>
        <w:t xml:space="preserve">Les deux nombres suivants </w:t>
      </w:r>
      <w:r w:rsidR="002C04E3">
        <w:rPr>
          <w:rFonts w:eastAsia="Times New Roman" w:cs="Arial"/>
          <w:sz w:val="24"/>
          <w:szCs w:val="24"/>
        </w:rPr>
        <w:t>3</w:t>
      </w:r>
      <w:r w:rsidRPr="00A125A9">
        <w:rPr>
          <w:rFonts w:eastAsia="Times New Roman" w:cs="Arial"/>
          <w:sz w:val="24"/>
          <w:szCs w:val="24"/>
        </w:rPr>
        <w:t>14 et 4</w:t>
      </w:r>
      <w:r w:rsidR="002C04E3">
        <w:rPr>
          <w:rFonts w:eastAsia="Times New Roman" w:cs="Arial"/>
          <w:sz w:val="24"/>
          <w:szCs w:val="24"/>
        </w:rPr>
        <w:t>3</w:t>
      </w:r>
      <w:r w:rsidRPr="00A125A9">
        <w:rPr>
          <w:rFonts w:eastAsia="Times New Roman" w:cs="Arial"/>
          <w:sz w:val="24"/>
          <w:szCs w:val="24"/>
        </w:rPr>
        <w:t xml:space="preserve">1 n’ont pas du tout la même signification alors que les symboles utilisés sont identiques. Nous utilisons une numération de position : le « poids » de chaque symbole dépend de sa position : </w:t>
      </w: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046"/>
      </w:tblGrid>
      <w:tr w:rsidR="00A125A9" w:rsidRPr="00A125A9" w14:paraId="2377B831" w14:textId="77777777" w:rsidTr="002C04E3">
        <w:trPr>
          <w:trHeight w:val="2296"/>
          <w:jc w:val="center"/>
        </w:trPr>
        <w:tc>
          <w:tcPr>
            <w:tcW w:w="4768" w:type="dxa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8"/>
              <w:gridCol w:w="1143"/>
              <w:gridCol w:w="759"/>
            </w:tblGrid>
            <w:tr w:rsidR="00A125A9" w:rsidRPr="00A125A9" w14:paraId="39E4152D" w14:textId="77777777" w:rsidTr="002C04E3">
              <w:trPr>
                <w:jc w:val="center"/>
              </w:trPr>
              <w:tc>
                <w:tcPr>
                  <w:tcW w:w="941" w:type="dxa"/>
                </w:tcPr>
                <w:p w14:paraId="0EED6476" w14:textId="77777777" w:rsidR="00A125A9" w:rsidRPr="00A125A9" w:rsidRDefault="00A125A9" w:rsidP="00A125A9">
                  <w:pPr>
                    <w:jc w:val="center"/>
                    <w:rPr>
                      <w:rFonts w:ascii="Comic Sans MS" w:eastAsia="Times New Roman" w:hAnsi="Comic Sans MS"/>
                      <w:szCs w:val="24"/>
                    </w:rPr>
                  </w:pPr>
                  <w:r w:rsidRPr="00A125A9">
                    <w:rPr>
                      <w:rFonts w:ascii="Comic Sans MS" w:eastAsia="Times New Roman" w:hAnsi="Comic Sans MS"/>
                      <w:szCs w:val="24"/>
                    </w:rPr>
                    <w:t>Centaine</w:t>
                  </w:r>
                </w:p>
              </w:tc>
              <w:tc>
                <w:tcPr>
                  <w:tcW w:w="1143" w:type="dxa"/>
                </w:tcPr>
                <w:p w14:paraId="4433BF1C" w14:textId="77777777" w:rsidR="00A125A9" w:rsidRPr="00A125A9" w:rsidRDefault="00A125A9" w:rsidP="00A125A9">
                  <w:pPr>
                    <w:jc w:val="center"/>
                    <w:rPr>
                      <w:rFonts w:ascii="Comic Sans MS" w:eastAsia="Times New Roman" w:hAnsi="Comic Sans MS"/>
                      <w:szCs w:val="24"/>
                    </w:rPr>
                  </w:pPr>
                  <w:r w:rsidRPr="00A125A9">
                    <w:rPr>
                      <w:rFonts w:ascii="Comic Sans MS" w:eastAsia="Times New Roman" w:hAnsi="Comic Sans MS"/>
                      <w:szCs w:val="24"/>
                    </w:rPr>
                    <w:t>Dizaine</w:t>
                  </w:r>
                </w:p>
              </w:tc>
              <w:tc>
                <w:tcPr>
                  <w:tcW w:w="759" w:type="dxa"/>
                </w:tcPr>
                <w:p w14:paraId="10377083" w14:textId="77777777" w:rsidR="00A125A9" w:rsidRPr="00A125A9" w:rsidRDefault="00A125A9" w:rsidP="00A125A9">
                  <w:pPr>
                    <w:jc w:val="center"/>
                    <w:rPr>
                      <w:rFonts w:ascii="Comic Sans MS" w:eastAsia="Times New Roman" w:hAnsi="Comic Sans MS"/>
                      <w:szCs w:val="24"/>
                    </w:rPr>
                  </w:pPr>
                  <w:r w:rsidRPr="00A125A9">
                    <w:rPr>
                      <w:rFonts w:ascii="Comic Sans MS" w:eastAsia="Times New Roman" w:hAnsi="Comic Sans MS"/>
                      <w:szCs w:val="24"/>
                    </w:rPr>
                    <w:t>Unité</w:t>
                  </w:r>
                </w:p>
              </w:tc>
            </w:tr>
            <w:tr w:rsidR="00A125A9" w:rsidRPr="00A125A9" w14:paraId="753B28E8" w14:textId="77777777" w:rsidTr="002C04E3">
              <w:trPr>
                <w:jc w:val="center"/>
              </w:trPr>
              <w:tc>
                <w:tcPr>
                  <w:tcW w:w="941" w:type="dxa"/>
                </w:tcPr>
                <w:p w14:paraId="7E0D330A" w14:textId="508F42C8" w:rsidR="00A125A9" w:rsidRPr="00A125A9" w:rsidRDefault="002C04E3" w:rsidP="00A125A9">
                  <w:pPr>
                    <w:jc w:val="center"/>
                    <w:rPr>
                      <w:rFonts w:ascii="Comic Sans MS" w:eastAsia="Times New Roman" w:hAnsi="Comic Sans MS"/>
                      <w:szCs w:val="24"/>
                    </w:rPr>
                  </w:pPr>
                  <w:r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43" w:type="dxa"/>
                </w:tcPr>
                <w:p w14:paraId="5B6C02B6" w14:textId="77777777" w:rsidR="00A125A9" w:rsidRPr="00A125A9" w:rsidRDefault="00A125A9" w:rsidP="00A125A9">
                  <w:pPr>
                    <w:jc w:val="center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  <w:r w:rsidRPr="00A125A9"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59" w:type="dxa"/>
                </w:tcPr>
                <w:p w14:paraId="59B0F887" w14:textId="77777777" w:rsidR="00A125A9" w:rsidRPr="00A125A9" w:rsidRDefault="00A125A9" w:rsidP="00A125A9">
                  <w:pPr>
                    <w:jc w:val="center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  <w:r w:rsidRPr="00A125A9"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799D52A0" w14:textId="272D439B" w:rsidR="00A125A9" w:rsidRPr="00A125A9" w:rsidRDefault="00A125A9" w:rsidP="002C04E3">
            <w:pPr>
              <w:jc w:val="center"/>
              <w:rPr>
                <w:rFonts w:ascii="Comic Sans MS" w:eastAsia="Times New Roman" w:hAnsi="Comic Sans MS"/>
                <w:szCs w:val="24"/>
              </w:rPr>
            </w:pPr>
            <w:r w:rsidRPr="00A125A9">
              <w:rPr>
                <w:rFonts w:ascii="Comic Sans MS" w:eastAsia="Times New Roman" w:hAnsi="Comic Sans MS"/>
                <w:noProof/>
                <w:szCs w:val="24"/>
              </w:rPr>
              <mc:AlternateContent>
                <mc:Choice Requires="wpc">
                  <w:drawing>
                    <wp:inline distT="0" distB="0" distL="0" distR="0" wp14:anchorId="6EE48D41" wp14:editId="7FEF4CD0">
                      <wp:extent cx="3066415" cy="1230630"/>
                      <wp:effectExtent l="0" t="0" r="635" b="7620"/>
                      <wp:docPr id="30" name="Zone de dessin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9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89815" y="97332"/>
                                  <a:ext cx="692239" cy="514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707F79" w14:textId="2301E0F4" w:rsidR="00A125A9" w:rsidRPr="00B67809" w:rsidRDefault="002C04E3" w:rsidP="00A125A9">
                                    <w:pPr>
                                      <w:rPr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3</w:t>
                                    </w:r>
                                    <w:r w:rsidR="00A125A9" w:rsidRPr="00B67809">
                                      <w:rPr>
                                        <w:sz w:val="32"/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38606" y="352425"/>
                                  <a:ext cx="45719" cy="429946"/>
                                </a:xfrm>
                                <a:custGeom>
                                  <a:avLst/>
                                  <a:gdLst>
                                    <a:gd name="T0" fmla="*/ 829 w 829"/>
                                    <a:gd name="T1" fmla="*/ 0 h 555"/>
                                    <a:gd name="T2" fmla="*/ 510 w 829"/>
                                    <a:gd name="T3" fmla="*/ 300 h 555"/>
                                    <a:gd name="T4" fmla="*/ 0 w 829"/>
                                    <a:gd name="T5" fmla="*/ 555 h 5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829" h="555">
                                      <a:moveTo>
                                        <a:pt x="829" y="0"/>
                                      </a:moveTo>
                                      <a:cubicBezTo>
                                        <a:pt x="738" y="103"/>
                                        <a:pt x="648" y="207"/>
                                        <a:pt x="510" y="300"/>
                                      </a:cubicBezTo>
                                      <a:cubicBezTo>
                                        <a:pt x="372" y="393"/>
                                        <a:pt x="186" y="474"/>
                                        <a:pt x="0" y="55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6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771650" y="412485"/>
                                  <a:ext cx="962024" cy="369886"/>
                                </a:xfrm>
                                <a:custGeom>
                                  <a:avLst/>
                                  <a:gdLst>
                                    <a:gd name="T0" fmla="*/ 829 w 829"/>
                                    <a:gd name="T1" fmla="*/ 0 h 555"/>
                                    <a:gd name="T2" fmla="*/ 510 w 829"/>
                                    <a:gd name="T3" fmla="*/ 300 h 555"/>
                                    <a:gd name="T4" fmla="*/ 0 w 829"/>
                                    <a:gd name="T5" fmla="*/ 555 h 5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829" h="555">
                                      <a:moveTo>
                                        <a:pt x="829" y="0"/>
                                      </a:moveTo>
                                      <a:cubicBezTo>
                                        <a:pt x="738" y="103"/>
                                        <a:pt x="648" y="207"/>
                                        <a:pt x="510" y="300"/>
                                      </a:cubicBezTo>
                                      <a:cubicBezTo>
                                        <a:pt x="372" y="393"/>
                                        <a:pt x="186" y="474"/>
                                        <a:pt x="0" y="55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89815" y="715715"/>
                                  <a:ext cx="835570" cy="514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D7173B" w14:textId="77777777" w:rsidR="00A125A9" w:rsidRPr="00B67809" w:rsidRDefault="00A125A9" w:rsidP="00A125A9">
                                    <w:pPr>
                                      <w:rPr>
                                        <w:sz w:val="32"/>
                                      </w:rPr>
                                    </w:pPr>
                                    <w:r w:rsidRPr="00B67809">
                                      <w:rPr>
                                        <w:b/>
                                        <w:sz w:val="32"/>
                                      </w:rPr>
                                      <w:t>1</w:t>
                                    </w:r>
                                    <w:r>
                                      <w:rPr>
                                        <w:sz w:val="32"/>
                                      </w:rPr>
                                      <w:sym w:font="Symbol" w:char="F0B4"/>
                                    </w:r>
                                    <w:r>
                                      <w:rPr>
                                        <w:sz w:val="32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38400" y="715715"/>
                                  <a:ext cx="628015" cy="514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A2F6D9" w14:textId="77777777" w:rsidR="00A125A9" w:rsidRPr="00B67809" w:rsidRDefault="00A125A9" w:rsidP="00A125A9">
                                    <w:pPr>
                                      <w:rPr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32"/>
                                      </w:rPr>
                                      <w:t>4</w:t>
                                    </w:r>
                                    <w:r>
                                      <w:rPr>
                                        <w:sz w:val="32"/>
                                      </w:rPr>
                                      <w:sym w:font="Symbol" w:char="F0B4"/>
                                    </w:r>
                                    <w:r>
                                      <w:rPr>
                                        <w:sz w:val="32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8060272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6726" y="412485"/>
                                  <a:ext cx="904874" cy="369886"/>
                                </a:xfrm>
                                <a:custGeom>
                                  <a:avLst/>
                                  <a:gdLst>
                                    <a:gd name="T0" fmla="*/ 829 w 829"/>
                                    <a:gd name="T1" fmla="*/ 0 h 555"/>
                                    <a:gd name="T2" fmla="*/ 510 w 829"/>
                                    <a:gd name="T3" fmla="*/ 300 h 555"/>
                                    <a:gd name="T4" fmla="*/ 0 w 829"/>
                                    <a:gd name="T5" fmla="*/ 555 h 5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829" h="555">
                                      <a:moveTo>
                                        <a:pt x="829" y="0"/>
                                      </a:moveTo>
                                      <a:cubicBezTo>
                                        <a:pt x="738" y="103"/>
                                        <a:pt x="648" y="207"/>
                                        <a:pt x="510" y="300"/>
                                      </a:cubicBezTo>
                                      <a:cubicBezTo>
                                        <a:pt x="372" y="393"/>
                                        <a:pt x="186" y="474"/>
                                        <a:pt x="0" y="55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4952771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270" y="716280"/>
                                  <a:ext cx="835025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28A7D8" w14:textId="7C5A8788" w:rsidR="002C04E3" w:rsidRDefault="002C04E3" w:rsidP="002C04E3">
                                    <w:pP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hAnsi="Symbol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sym w:font="Symbol" w:char="F0B4"/>
                                    </w:r>
                                    <w:r w:rsidRPr="002C04E3">
                                      <w:rPr>
                                        <w:sz w:val="32"/>
                                        <w:szCs w:val="32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EE48D41" id="Zone de dessin 30" o:spid="_x0000_s1026" editas="canvas" style="width:241.45pt;height:96.9pt;mso-position-horizontal-relative:char;mso-position-vertical-relative:line" coordsize="30664,1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0664;height:12306;visibility:visible;mso-wrap-style:square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12898;top:973;width:6922;height:5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<v:textbox>
                          <w:txbxContent>
                            <w:p w14:paraId="50707F79" w14:textId="2301E0F4" w:rsidR="00A125A9" w:rsidRPr="00B67809" w:rsidRDefault="002C04E3" w:rsidP="00A125A9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3</w:t>
                              </w:r>
                              <w:r w:rsidR="00A125A9" w:rsidRPr="00B67809">
                                <w:rPr>
                                  <w:sz w:val="32"/>
                                </w:rPr>
                                <w:t>14</w:t>
                              </w:r>
                            </w:p>
                          </w:txbxContent>
                        </v:textbox>
                      </v:shape>
                      <v:shape id="Freeform 5" o:spid="_x0000_s1029" style="position:absolute;left:15386;top:3524;width:457;height:4299;visibility:visible;mso-wrap-style:square;v-text-anchor:top" coordsize="829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" path="m829,c738,103,648,207,510,300,372,393,186,474,,555e" filled="f" strokecolor="red">
                        <v:stroke endarrow="block"/>
                        <v:path arrowok="t" o:connecttype="custom" o:connectlocs="45719,0;28126,232403;0,429946" o:connectangles="0,0,0"/>
                      </v:shape>
                      <v:shape id="Freeform 6" o:spid="_x0000_s1030" style="position:absolute;left:17716;top:4124;width:9620;height:3699;flip:x;visibility:visible;mso-wrap-style:square;v-text-anchor:top" coordsize="829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" path="m829,c738,103,648,207,510,300,372,393,186,474,,555e" filled="f" strokecolor="red">
                        <v:stroke endarrow="block"/>
                        <v:path arrowok="t" o:connecttype="custom" o:connectlocs="962024,0;591836,199938;0,369886" o:connectangles="0,0,0"/>
                      </v:shape>
                      <v:shape id="Text Box 7" o:spid="_x0000_s1031" type="#_x0000_t202" style="position:absolute;left:12898;top:7157;width:8355;height:5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    <v:textbox>
                          <w:txbxContent>
                            <w:p w14:paraId="06D7173B" w14:textId="77777777" w:rsidR="00A125A9" w:rsidRPr="00B67809" w:rsidRDefault="00A125A9" w:rsidP="00A125A9">
                              <w:pPr>
                                <w:rPr>
                                  <w:sz w:val="32"/>
                                </w:rPr>
                              </w:pPr>
                              <w:r w:rsidRPr="00B67809">
                                <w:rPr>
                                  <w:b/>
                                  <w:sz w:val="32"/>
                                </w:rPr>
                                <w:t>1</w:t>
                              </w:r>
                              <w:r>
                                <w:rPr>
                                  <w:sz w:val="32"/>
                                </w:rPr>
                                <w:sym w:font="Symbol" w:char="F0B4"/>
                              </w:r>
                              <w:r>
                                <w:rPr>
                                  <w:sz w:val="32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shape id="Text Box 8" o:spid="_x0000_s1032" type="#_x0000_t202" style="position:absolute;left:24384;top:7157;width:6280;height:5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    <v:textbox>
                          <w:txbxContent>
                            <w:p w14:paraId="04A2F6D9" w14:textId="77777777" w:rsidR="00A125A9" w:rsidRPr="00B67809" w:rsidRDefault="00A125A9" w:rsidP="00A125A9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4</w:t>
                              </w:r>
                              <w:r>
                                <w:rPr>
                                  <w:sz w:val="32"/>
                                </w:rPr>
                                <w:sym w:font="Symbol" w:char="F0B4"/>
                              </w:r>
                              <w:r>
                                <w:rPr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Freeform 5" o:spid="_x0000_s1033" style="position:absolute;left:4667;top:4124;width:9049;height:3699;visibility:visible;mso-wrap-style:square;v-text-anchor:top" coordsize="829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" path="m829,c738,103,648,207,510,300,372,393,186,474,,555e" filled="f" strokecolor="red">
                        <v:stroke endarrow="block"/>
                        <v:path arrowok="t" o:connecttype="custom" o:connectlocs="904874,0;556678,199938;0,369886" o:connectangles="0,0,0"/>
                      </v:shape>
                      <v:shape id="Text Box 7" o:spid="_x0000_s1034" type="#_x0000_t202" style="position:absolute;left:862;top:7162;width:8350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" filled="f" stroked="f">
                        <v:textbox>
                          <w:txbxContent>
                            <w:p w14:paraId="7528A7D8" w14:textId="7C5A8788" w:rsidR="002C04E3" w:rsidRDefault="002C04E3" w:rsidP="002C04E3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3</w:t>
                              </w:r>
                              <w:r>
                                <w:rPr>
                                  <w:rFonts w:hAnsi="Symbol"/>
                                  <w:b/>
                                  <w:bCs/>
                                  <w:sz w:val="32"/>
                                  <w:szCs w:val="32"/>
                                </w:rPr>
                                <w:sym w:font="Symbol" w:char="F0B4"/>
                              </w:r>
                              <w:r w:rsidRPr="002C04E3">
                                <w:rPr>
                                  <w:sz w:val="32"/>
                                  <w:szCs w:val="32"/>
                                </w:rPr>
                                <w:t>100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ACB7171" w14:textId="77777777" w:rsidR="00402D02" w:rsidRDefault="00402D02" w:rsidP="00A125A9">
      <w:pPr>
        <w:jc w:val="left"/>
        <w:rPr>
          <w:rFonts w:eastAsia="Times New Roman" w:cs="Arial"/>
          <w:sz w:val="24"/>
          <w:szCs w:val="24"/>
        </w:rPr>
      </w:pPr>
    </w:p>
    <w:p w14:paraId="41E04646" w14:textId="77777777" w:rsidR="00402D02" w:rsidRDefault="00402D02" w:rsidP="00A125A9">
      <w:pPr>
        <w:jc w:val="left"/>
        <w:rPr>
          <w:rFonts w:eastAsia="Times New Roman" w:cs="Arial"/>
          <w:sz w:val="24"/>
          <w:szCs w:val="24"/>
        </w:rPr>
      </w:pPr>
      <w:r w:rsidRPr="00A125A9">
        <w:rPr>
          <w:rFonts w:eastAsia="Times New Roman" w:cs="Arial"/>
          <w:sz w:val="24"/>
          <w:szCs w:val="24"/>
        </w:rPr>
        <w:t xml:space="preserve">C’est la même chose pour un nombre binaire, le poids du chiffre binaire (en anglais </w:t>
      </w:r>
      <w:proofErr w:type="spellStart"/>
      <w:r w:rsidRPr="00A125A9">
        <w:rPr>
          <w:rFonts w:eastAsia="Times New Roman" w:cs="Arial"/>
          <w:sz w:val="24"/>
          <w:szCs w:val="24"/>
        </w:rPr>
        <w:t>binary</w:t>
      </w:r>
      <w:proofErr w:type="spellEnd"/>
      <w:r w:rsidRPr="00A125A9">
        <w:rPr>
          <w:rFonts w:eastAsia="Times New Roman" w:cs="Arial"/>
          <w:sz w:val="24"/>
          <w:szCs w:val="24"/>
        </w:rPr>
        <w:t xml:space="preserve"> digit soit </w:t>
      </w:r>
      <w:r w:rsidRPr="00A125A9">
        <w:rPr>
          <w:rFonts w:eastAsia="Times New Roman" w:cs="Arial"/>
          <w:b/>
          <w:i/>
          <w:sz w:val="24"/>
          <w:szCs w:val="24"/>
        </w:rPr>
        <w:t>bit</w:t>
      </w:r>
      <w:r w:rsidRPr="00A125A9">
        <w:rPr>
          <w:rFonts w:eastAsia="Times New Roman" w:cs="Arial"/>
          <w:sz w:val="24"/>
          <w:szCs w:val="24"/>
        </w:rPr>
        <w:t>) dépend de sa position.</w:t>
      </w:r>
    </w:p>
    <w:p w14:paraId="7B34A7BB" w14:textId="00010317" w:rsidR="00E67EA1" w:rsidRDefault="00402D02" w:rsidP="00A125A9">
      <w:pPr>
        <w:jc w:val="left"/>
        <w:rPr>
          <w:rFonts w:eastAsia="Times New Roman" w:cs="Arial"/>
          <w:sz w:val="24"/>
          <w:szCs w:val="24"/>
        </w:rPr>
      </w:pPr>
      <w:r w:rsidRPr="00402D02">
        <w:rPr>
          <w:rFonts w:eastAsia="Times New Roman" w:cs="Arial"/>
          <w:sz w:val="24"/>
          <w:szCs w:val="24"/>
        </w:rPr>
        <w:t>Pour convertir un nombre binaire en nombre décimal, il faut multiplier la valeur de chaque bit par son poids, puis additionner chaque résultat.</w:t>
      </w:r>
    </w:p>
    <w:p w14:paraId="6E60BD32" w14:textId="77777777" w:rsidR="00402D02" w:rsidRDefault="00402D02" w:rsidP="00A125A9">
      <w:pPr>
        <w:jc w:val="left"/>
        <w:rPr>
          <w:rFonts w:eastAsia="Times New Roman" w:cs="Arial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51"/>
        <w:gridCol w:w="1175"/>
        <w:gridCol w:w="1175"/>
        <w:gridCol w:w="1175"/>
        <w:gridCol w:w="1176"/>
        <w:gridCol w:w="1176"/>
        <w:gridCol w:w="1176"/>
        <w:gridCol w:w="1176"/>
        <w:gridCol w:w="1176"/>
      </w:tblGrid>
      <w:tr w:rsidR="00916D56" w:rsidRPr="00986A17" w14:paraId="72029EBE" w14:textId="77777777" w:rsidTr="00986A17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59DE" w14:textId="7216849D" w:rsidR="00E67EA1" w:rsidRPr="00986A17" w:rsidRDefault="00E67EA1" w:rsidP="00E67EA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</w:rPr>
            </w:pPr>
            <w:r w:rsidRPr="00986A17"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</w:rPr>
              <w:t>Rang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82B28" w14:textId="6D983C40" w:rsidR="00E67EA1" w:rsidRPr="00986A17" w:rsidRDefault="00E67EA1" w:rsidP="00E67EA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</w:rPr>
            </w:pPr>
            <w:r w:rsidRPr="00986A17"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9C8861" w14:textId="675E1664" w:rsidR="00E67EA1" w:rsidRPr="00986A17" w:rsidRDefault="00E67EA1" w:rsidP="00E67EA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</w:rPr>
            </w:pPr>
            <w:r w:rsidRPr="00986A17"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8CBD3" w14:textId="12AC963B" w:rsidR="00E67EA1" w:rsidRPr="00986A17" w:rsidRDefault="00E67EA1" w:rsidP="00E67EA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</w:rPr>
            </w:pPr>
            <w:r w:rsidRPr="00986A17"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204EA4" w14:textId="13509B9C" w:rsidR="00E67EA1" w:rsidRPr="00986A17" w:rsidRDefault="00E67EA1" w:rsidP="00E67EA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</w:rPr>
            </w:pPr>
            <w:r w:rsidRPr="00986A17"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75E67D" w14:textId="556A9C67" w:rsidR="00E67EA1" w:rsidRPr="00986A17" w:rsidRDefault="00E67EA1" w:rsidP="00E67EA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</w:rPr>
            </w:pPr>
            <w:r w:rsidRPr="00986A17"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17F505" w14:textId="3EF4ABB0" w:rsidR="00E67EA1" w:rsidRPr="00986A17" w:rsidRDefault="00E67EA1" w:rsidP="00E67EA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</w:rPr>
            </w:pPr>
            <w:r w:rsidRPr="00986A17"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1F8FB8" w14:textId="1D23AD54" w:rsidR="00E67EA1" w:rsidRPr="00986A17" w:rsidRDefault="00E67EA1" w:rsidP="00E67EA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</w:rPr>
            </w:pPr>
            <w:r w:rsidRPr="00986A17"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D94395" w14:textId="4D58067D" w:rsidR="00E67EA1" w:rsidRPr="00986A17" w:rsidRDefault="00E67EA1" w:rsidP="00E67EA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</w:rPr>
            </w:pPr>
            <w:r w:rsidRPr="00986A17"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</w:rPr>
              <w:t>0</w:t>
            </w:r>
          </w:p>
        </w:tc>
      </w:tr>
      <w:tr w:rsidR="00402D02" w:rsidRPr="00986A17" w14:paraId="45818EDC" w14:textId="77777777" w:rsidTr="00986A17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34D1" w14:textId="749F5C89" w:rsidR="00E67EA1" w:rsidRPr="00986A17" w:rsidRDefault="00E67EA1" w:rsidP="00E67EA1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</w:pPr>
            <w:r w:rsidRPr="00986A17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Poids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0C346" w14:textId="434ADA7B" w:rsidR="00E67EA1" w:rsidRPr="00986A17" w:rsidRDefault="00E67EA1" w:rsidP="00E67EA1">
            <w:pPr>
              <w:jc w:val="center"/>
            </w:pPr>
            <w:r w:rsidRPr="00986A17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2</w:t>
            </w:r>
            <w:r w:rsidRPr="00986A17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vertAlign w:val="superscript"/>
              </w:rPr>
              <w:t>7</w:t>
            </w:r>
            <w:r w:rsidR="00402D02" w:rsidRPr="00986A17">
              <w:t xml:space="preserve"> </w:t>
            </w:r>
            <w:r w:rsidR="00402D02" w:rsidRPr="00986A17">
              <w:rPr>
                <w:color w:val="FF0000"/>
                <w:sz w:val="18"/>
                <w:szCs w:val="18"/>
              </w:rPr>
              <w:t>(= 128)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05621" w14:textId="776F41FB" w:rsidR="00E67EA1" w:rsidRPr="00986A17" w:rsidRDefault="00E67EA1" w:rsidP="00E67EA1">
            <w:pPr>
              <w:jc w:val="center"/>
            </w:pPr>
            <w:r w:rsidRPr="00986A17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2</w:t>
            </w:r>
            <w:r w:rsidRPr="00986A17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vertAlign w:val="superscript"/>
              </w:rPr>
              <w:t>6</w:t>
            </w:r>
            <w:r w:rsidR="00402D02" w:rsidRPr="00986A17">
              <w:t xml:space="preserve"> </w:t>
            </w:r>
            <w:r w:rsidR="00402D02" w:rsidRPr="00986A17">
              <w:rPr>
                <w:color w:val="FF0000"/>
                <w:sz w:val="18"/>
                <w:szCs w:val="18"/>
              </w:rPr>
              <w:t xml:space="preserve">(= </w:t>
            </w:r>
            <w:r w:rsidR="00402D02" w:rsidRPr="00986A17">
              <w:rPr>
                <w:color w:val="FF0000"/>
                <w:sz w:val="18"/>
                <w:szCs w:val="18"/>
              </w:rPr>
              <w:t>64</w:t>
            </w:r>
            <w:r w:rsidR="00402D02" w:rsidRPr="00986A17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1519F0" w14:textId="5AE550DD" w:rsidR="00E67EA1" w:rsidRPr="00986A17" w:rsidRDefault="00E67EA1" w:rsidP="00E67EA1">
            <w:pPr>
              <w:jc w:val="center"/>
            </w:pPr>
            <w:r w:rsidRPr="00986A17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2</w:t>
            </w:r>
            <w:r w:rsidRPr="00986A17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vertAlign w:val="superscript"/>
              </w:rPr>
              <w:t>5</w:t>
            </w:r>
            <w:r w:rsidR="00402D02" w:rsidRPr="00986A17">
              <w:t xml:space="preserve"> </w:t>
            </w:r>
            <w:r w:rsidR="00402D02" w:rsidRPr="00986A17">
              <w:rPr>
                <w:color w:val="FF0000"/>
                <w:sz w:val="18"/>
                <w:szCs w:val="18"/>
              </w:rPr>
              <w:t xml:space="preserve">(= </w:t>
            </w:r>
            <w:r w:rsidR="00402D02" w:rsidRPr="00986A17">
              <w:rPr>
                <w:color w:val="FF0000"/>
                <w:sz w:val="18"/>
                <w:szCs w:val="18"/>
              </w:rPr>
              <w:t>32</w:t>
            </w:r>
            <w:r w:rsidR="00402D02" w:rsidRPr="00986A17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0E008" w14:textId="20B6B4A8" w:rsidR="00E67EA1" w:rsidRPr="00986A17" w:rsidRDefault="00E67EA1" w:rsidP="00E67EA1">
            <w:pPr>
              <w:jc w:val="center"/>
            </w:pPr>
            <w:r w:rsidRPr="00986A17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2</w:t>
            </w:r>
            <w:r w:rsidRPr="00986A17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vertAlign w:val="superscript"/>
              </w:rPr>
              <w:t>4</w:t>
            </w:r>
            <w:r w:rsidR="00402D02" w:rsidRPr="00986A17">
              <w:t xml:space="preserve"> </w:t>
            </w:r>
            <w:r w:rsidR="00402D02" w:rsidRPr="00986A17">
              <w:rPr>
                <w:color w:val="FF0000"/>
                <w:sz w:val="18"/>
                <w:szCs w:val="18"/>
              </w:rPr>
              <w:t xml:space="preserve">(= </w:t>
            </w:r>
            <w:r w:rsidR="00402D02" w:rsidRPr="00986A17">
              <w:rPr>
                <w:color w:val="FF0000"/>
                <w:sz w:val="18"/>
                <w:szCs w:val="18"/>
              </w:rPr>
              <w:t>16</w:t>
            </w:r>
            <w:r w:rsidR="00402D02" w:rsidRPr="00986A17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F768F" w14:textId="154DB68D" w:rsidR="00E67EA1" w:rsidRPr="00986A17" w:rsidRDefault="00E67EA1" w:rsidP="00E67EA1">
            <w:pPr>
              <w:jc w:val="center"/>
            </w:pPr>
            <w:r w:rsidRPr="00986A17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2</w:t>
            </w:r>
            <w:r w:rsidRPr="00986A17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vertAlign w:val="superscript"/>
              </w:rPr>
              <w:t>3</w:t>
            </w:r>
            <w:r w:rsidR="00402D02" w:rsidRPr="00986A17">
              <w:t xml:space="preserve"> </w:t>
            </w:r>
            <w:r w:rsidR="00402D02" w:rsidRPr="00986A17">
              <w:rPr>
                <w:color w:val="FF0000"/>
                <w:sz w:val="18"/>
                <w:szCs w:val="18"/>
              </w:rPr>
              <w:t xml:space="preserve">(= </w:t>
            </w:r>
            <w:r w:rsidR="00402D02" w:rsidRPr="00986A17">
              <w:rPr>
                <w:color w:val="FF0000"/>
                <w:sz w:val="18"/>
                <w:szCs w:val="18"/>
              </w:rPr>
              <w:t>8</w:t>
            </w:r>
            <w:r w:rsidR="00402D02" w:rsidRPr="00986A17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43C1E" w14:textId="7295267A" w:rsidR="00E67EA1" w:rsidRPr="00986A17" w:rsidRDefault="00E67EA1" w:rsidP="00E67EA1">
            <w:pPr>
              <w:jc w:val="center"/>
            </w:pPr>
            <w:r w:rsidRPr="00986A17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2</w:t>
            </w:r>
            <w:r w:rsidRPr="00986A17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vertAlign w:val="superscript"/>
              </w:rPr>
              <w:t>2</w:t>
            </w:r>
            <w:r w:rsidR="00402D02" w:rsidRPr="00986A17">
              <w:t xml:space="preserve"> </w:t>
            </w:r>
            <w:r w:rsidR="00402D02" w:rsidRPr="00986A17">
              <w:rPr>
                <w:color w:val="FF0000"/>
                <w:sz w:val="18"/>
                <w:szCs w:val="18"/>
              </w:rPr>
              <w:t>(= 4)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A32198" w14:textId="7D663148" w:rsidR="00E67EA1" w:rsidRPr="00986A17" w:rsidRDefault="00E67EA1" w:rsidP="00E67EA1">
            <w:pPr>
              <w:jc w:val="center"/>
            </w:pPr>
            <w:r w:rsidRPr="00986A17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2</w:t>
            </w:r>
            <w:r w:rsidRPr="00986A17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  <w:r w:rsidR="00402D02" w:rsidRPr="00986A17">
              <w:t xml:space="preserve"> </w:t>
            </w:r>
            <w:r w:rsidR="00402D02" w:rsidRPr="00986A17">
              <w:rPr>
                <w:color w:val="FF0000"/>
                <w:sz w:val="18"/>
                <w:szCs w:val="18"/>
              </w:rPr>
              <w:t xml:space="preserve">(= </w:t>
            </w:r>
            <w:r w:rsidR="00402D02" w:rsidRPr="00986A17">
              <w:rPr>
                <w:color w:val="FF0000"/>
                <w:sz w:val="18"/>
                <w:szCs w:val="18"/>
              </w:rPr>
              <w:t>2</w:t>
            </w:r>
            <w:r w:rsidR="00402D02" w:rsidRPr="00986A17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4C7DC4" w14:textId="664743A0" w:rsidR="00E67EA1" w:rsidRPr="00986A17" w:rsidRDefault="00E67EA1" w:rsidP="00E67EA1">
            <w:pPr>
              <w:jc w:val="center"/>
            </w:pPr>
            <w:r w:rsidRPr="00986A17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>2</w:t>
            </w:r>
            <w:r w:rsidRPr="00986A17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vertAlign w:val="superscript"/>
              </w:rPr>
              <w:t>0</w:t>
            </w:r>
            <w:r w:rsidR="00402D02" w:rsidRPr="00986A17">
              <w:t xml:space="preserve"> </w:t>
            </w:r>
            <w:r w:rsidR="00402D02" w:rsidRPr="00986A17">
              <w:rPr>
                <w:color w:val="FF0000"/>
                <w:sz w:val="18"/>
                <w:szCs w:val="18"/>
              </w:rPr>
              <w:t xml:space="preserve">(= </w:t>
            </w:r>
            <w:r w:rsidR="00402D02" w:rsidRPr="00986A17">
              <w:rPr>
                <w:color w:val="FF0000"/>
                <w:sz w:val="18"/>
                <w:szCs w:val="18"/>
              </w:rPr>
              <w:t>1</w:t>
            </w:r>
            <w:r w:rsidR="00402D02" w:rsidRPr="00986A17">
              <w:rPr>
                <w:color w:val="FF0000"/>
                <w:sz w:val="18"/>
                <w:szCs w:val="18"/>
              </w:rPr>
              <w:t>)</w:t>
            </w:r>
          </w:p>
        </w:tc>
      </w:tr>
      <w:tr w:rsidR="00402D02" w:rsidRPr="00E67EA1" w14:paraId="1AD3EC3C" w14:textId="77777777" w:rsidTr="00C96D0E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DBD6" w14:textId="3CC1FBA8" w:rsidR="00E67EA1" w:rsidRPr="00402D02" w:rsidRDefault="00402D02" w:rsidP="00C96D0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402D0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Nb binaire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272C7" w14:textId="4A181CCE" w:rsidR="00E67EA1" w:rsidRPr="00C96D0E" w:rsidRDefault="00E67EA1" w:rsidP="00E67EA1">
            <w:pPr>
              <w:jc w:val="center"/>
              <w:rPr>
                <w:rFonts w:asciiTheme="minorHAnsi" w:eastAsia="Times New Roman" w:hAnsiTheme="minorHAnsi" w:cstheme="minorHAnsi"/>
                <w:sz w:val="72"/>
                <w:szCs w:val="72"/>
              </w:rPr>
            </w:pPr>
            <w:r w:rsidRPr="00C96D0E">
              <w:rPr>
                <w:rFonts w:asciiTheme="minorHAnsi" w:eastAsia="Times New Roman" w:hAnsiTheme="minorHAnsi" w:cstheme="minorHAnsi"/>
                <w:sz w:val="72"/>
                <w:szCs w:val="72"/>
              </w:rPr>
              <w:t>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A027F" w14:textId="4357E50B" w:rsidR="00E67EA1" w:rsidRPr="00C96D0E" w:rsidRDefault="00E67EA1" w:rsidP="00E67EA1">
            <w:pPr>
              <w:jc w:val="center"/>
              <w:rPr>
                <w:rFonts w:asciiTheme="minorHAnsi" w:eastAsia="Times New Roman" w:hAnsiTheme="minorHAnsi" w:cstheme="minorHAnsi"/>
                <w:sz w:val="72"/>
                <w:szCs w:val="72"/>
              </w:rPr>
            </w:pPr>
            <w:r w:rsidRPr="00C96D0E">
              <w:rPr>
                <w:rFonts w:asciiTheme="minorHAnsi" w:eastAsia="Times New Roman" w:hAnsiTheme="minorHAnsi" w:cstheme="minorHAnsi"/>
                <w:sz w:val="72"/>
                <w:szCs w:val="72"/>
              </w:rPr>
              <w:t>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EC9E8" w14:textId="64AEEFCB" w:rsidR="00E67EA1" w:rsidRPr="00C96D0E" w:rsidRDefault="00E67EA1" w:rsidP="00E67EA1">
            <w:pPr>
              <w:jc w:val="center"/>
              <w:rPr>
                <w:rFonts w:asciiTheme="minorHAnsi" w:eastAsia="Times New Roman" w:hAnsiTheme="minorHAnsi" w:cstheme="minorHAnsi"/>
                <w:sz w:val="72"/>
                <w:szCs w:val="72"/>
              </w:rPr>
            </w:pPr>
            <w:r w:rsidRPr="00C96D0E">
              <w:rPr>
                <w:rFonts w:asciiTheme="minorHAnsi" w:eastAsia="Times New Roman" w:hAnsiTheme="minorHAnsi" w:cstheme="minorHAnsi"/>
                <w:sz w:val="72"/>
                <w:szCs w:val="72"/>
              </w:rPr>
              <w:t>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4A837" w14:textId="0BE62598" w:rsidR="00E67EA1" w:rsidRPr="00C96D0E" w:rsidRDefault="00E67EA1" w:rsidP="00E67EA1">
            <w:pPr>
              <w:jc w:val="center"/>
              <w:rPr>
                <w:rFonts w:asciiTheme="minorHAnsi" w:eastAsia="Times New Roman" w:hAnsiTheme="minorHAnsi" w:cstheme="minorHAnsi"/>
                <w:sz w:val="72"/>
                <w:szCs w:val="72"/>
              </w:rPr>
            </w:pPr>
            <w:r w:rsidRPr="00C96D0E">
              <w:rPr>
                <w:rFonts w:asciiTheme="minorHAnsi" w:eastAsia="Times New Roman" w:hAnsiTheme="minorHAnsi" w:cstheme="minorHAnsi"/>
                <w:sz w:val="72"/>
                <w:szCs w:val="72"/>
              </w:rPr>
              <w:t>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62523" w14:textId="57FB5886" w:rsidR="00E67EA1" w:rsidRPr="00C96D0E" w:rsidRDefault="00E67EA1" w:rsidP="00E67EA1">
            <w:pPr>
              <w:jc w:val="center"/>
              <w:rPr>
                <w:rFonts w:asciiTheme="minorHAnsi" w:eastAsia="Times New Roman" w:hAnsiTheme="minorHAnsi" w:cstheme="minorHAnsi"/>
                <w:sz w:val="72"/>
                <w:szCs w:val="72"/>
              </w:rPr>
            </w:pPr>
            <w:r w:rsidRPr="00C96D0E">
              <w:rPr>
                <w:rFonts w:asciiTheme="minorHAnsi" w:eastAsia="Times New Roman" w:hAnsiTheme="minorHAnsi" w:cstheme="minorHAnsi"/>
                <w:sz w:val="72"/>
                <w:szCs w:val="72"/>
              </w:rPr>
              <w:t>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BA3C8" w14:textId="14C676C4" w:rsidR="00E67EA1" w:rsidRPr="00C96D0E" w:rsidRDefault="00E67EA1" w:rsidP="00E67EA1">
            <w:pPr>
              <w:jc w:val="center"/>
              <w:rPr>
                <w:rFonts w:asciiTheme="minorHAnsi" w:eastAsia="Times New Roman" w:hAnsiTheme="minorHAnsi" w:cstheme="minorHAnsi"/>
                <w:sz w:val="72"/>
                <w:szCs w:val="72"/>
              </w:rPr>
            </w:pPr>
            <w:r w:rsidRPr="00C96D0E">
              <w:rPr>
                <w:rFonts w:asciiTheme="minorHAnsi" w:eastAsia="Times New Roman" w:hAnsiTheme="minorHAnsi" w:cstheme="minorHAnsi"/>
                <w:sz w:val="72"/>
                <w:szCs w:val="72"/>
              </w:rPr>
              <w:t>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6F112" w14:textId="022A8E96" w:rsidR="00E67EA1" w:rsidRPr="00C96D0E" w:rsidRDefault="00E67EA1" w:rsidP="00E67EA1">
            <w:pPr>
              <w:jc w:val="center"/>
              <w:rPr>
                <w:rFonts w:asciiTheme="minorHAnsi" w:eastAsia="Times New Roman" w:hAnsiTheme="minorHAnsi" w:cstheme="minorHAnsi"/>
                <w:sz w:val="72"/>
                <w:szCs w:val="72"/>
              </w:rPr>
            </w:pPr>
            <w:r w:rsidRPr="00C96D0E">
              <w:rPr>
                <w:rFonts w:asciiTheme="minorHAnsi" w:eastAsia="Times New Roman" w:hAnsiTheme="minorHAnsi" w:cstheme="minorHAnsi"/>
                <w:sz w:val="72"/>
                <w:szCs w:val="72"/>
              </w:rPr>
              <w:t>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B08F8" w14:textId="3034D882" w:rsidR="00E67EA1" w:rsidRPr="00C96D0E" w:rsidRDefault="00E67EA1" w:rsidP="00E67EA1">
            <w:pPr>
              <w:jc w:val="center"/>
              <w:rPr>
                <w:rFonts w:asciiTheme="minorHAnsi" w:eastAsia="Times New Roman" w:hAnsiTheme="minorHAnsi" w:cstheme="minorHAnsi"/>
                <w:sz w:val="72"/>
                <w:szCs w:val="72"/>
              </w:rPr>
            </w:pPr>
            <w:r w:rsidRPr="00C96D0E">
              <w:rPr>
                <w:rFonts w:asciiTheme="minorHAnsi" w:eastAsia="Times New Roman" w:hAnsiTheme="minorHAnsi" w:cstheme="minorHAnsi"/>
                <w:sz w:val="72"/>
                <w:szCs w:val="72"/>
              </w:rPr>
              <w:t>1</w:t>
            </w:r>
          </w:p>
        </w:tc>
      </w:tr>
      <w:tr w:rsidR="00986A17" w:rsidRPr="00E67EA1" w14:paraId="7C17FA71" w14:textId="77777777" w:rsidTr="00986A17">
        <w:trPr>
          <w:jc w:val="center"/>
        </w:trPr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7029C" w14:textId="77777777" w:rsidR="00E67EA1" w:rsidRDefault="00E67EA1" w:rsidP="00E67EA1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80FA" w14:textId="539F61C7" w:rsidR="00E67EA1" w:rsidRPr="00E67EA1" w:rsidRDefault="00E67EA1" w:rsidP="00E67EA1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1 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sym w:font="Symbol" w:char="F0B4"/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 2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E617" w14:textId="61D1AD78" w:rsidR="00E67EA1" w:rsidRPr="00E67EA1" w:rsidRDefault="00E67EA1" w:rsidP="00E67EA1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0 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sym w:font="Symbol" w:char="F0B4"/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 2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D015" w14:textId="23BB56C5" w:rsidR="00E67EA1" w:rsidRPr="00E67EA1" w:rsidRDefault="00E67EA1" w:rsidP="00E67EA1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1 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sym w:font="Symbol" w:char="F0B4"/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 2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734C" w14:textId="08EDA50D" w:rsidR="00E67EA1" w:rsidRPr="00E67EA1" w:rsidRDefault="00E67EA1" w:rsidP="00E67EA1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0 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sym w:font="Symbol" w:char="F0B4"/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 2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F0E5" w14:textId="603CDA9F" w:rsidR="00E67EA1" w:rsidRPr="00E67EA1" w:rsidRDefault="00E67EA1" w:rsidP="00E67EA1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0 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sym w:font="Symbol" w:char="F0B4"/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 2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4333" w14:textId="42C9577D" w:rsidR="00E67EA1" w:rsidRPr="00E67EA1" w:rsidRDefault="00E67EA1" w:rsidP="00E67EA1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1 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sym w:font="Symbol" w:char="F0B4"/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 2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FCB4" w14:textId="5DA21A3E" w:rsidR="00E67EA1" w:rsidRPr="00E67EA1" w:rsidRDefault="00E67EA1" w:rsidP="00E67EA1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0 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sym w:font="Symbol" w:char="F0B4"/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 2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7C00" w14:textId="5D2E8422" w:rsidR="00E67EA1" w:rsidRPr="00E67EA1" w:rsidRDefault="00E67EA1" w:rsidP="00E67EA1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1 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sym w:font="Symbol" w:char="F0B4"/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 2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0</w:t>
            </w:r>
          </w:p>
        </w:tc>
      </w:tr>
      <w:tr w:rsidR="00E67EA1" w:rsidRPr="00E67EA1" w14:paraId="05EABFCF" w14:textId="77777777" w:rsidTr="00916D56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5565" w14:textId="0D5532FA" w:rsidR="00E67EA1" w:rsidRPr="00402D02" w:rsidRDefault="00916D56" w:rsidP="00916D56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Addition</w:t>
            </w:r>
          </w:p>
        </w:tc>
        <w:tc>
          <w:tcPr>
            <w:tcW w:w="9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8CEA" w14:textId="04ABE30E" w:rsidR="00E67EA1" w:rsidRPr="00E67EA1" w:rsidRDefault="00E67EA1" w:rsidP="00916D56">
            <w:pPr>
              <w:jc w:val="center"/>
              <w:rPr>
                <w:rFonts w:asciiTheme="minorHAnsi" w:eastAsia="Times New Roman" w:hAnsiTheme="minorHAnsi" w:cstheme="minorHAnsi"/>
                <w:sz w:val="36"/>
                <w:szCs w:val="36"/>
              </w:rPr>
            </w:pPr>
            <w:r w:rsidRPr="00E67EA1">
              <w:rPr>
                <w:rFonts w:asciiTheme="minorHAnsi" w:eastAsia="Times New Roman" w:hAnsiTheme="minorHAnsi" w:cstheme="minorHAnsi"/>
                <w:sz w:val="36"/>
                <w:szCs w:val="36"/>
              </w:rPr>
              <w:t>128 + 0 + 32 + 0 + 0 + 4 + 0 + 1</w:t>
            </w:r>
          </w:p>
        </w:tc>
      </w:tr>
      <w:tr w:rsidR="00E67EA1" w:rsidRPr="00E67EA1" w14:paraId="4B431FA6" w14:textId="77777777" w:rsidTr="00402D02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5AE9" w14:textId="2DF687EC" w:rsidR="00E67EA1" w:rsidRPr="00402D02" w:rsidRDefault="00402D02" w:rsidP="0040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402D0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Résultat</w:t>
            </w:r>
          </w:p>
        </w:tc>
        <w:tc>
          <w:tcPr>
            <w:tcW w:w="9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1883" w14:textId="1302DE35" w:rsidR="00E67EA1" w:rsidRPr="00E67EA1" w:rsidRDefault="00E67EA1" w:rsidP="00E67EA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72"/>
                <w:szCs w:val="72"/>
              </w:rPr>
            </w:pPr>
            <w:r w:rsidRPr="00E67EA1">
              <w:rPr>
                <w:rFonts w:asciiTheme="minorHAnsi" w:eastAsia="Times New Roman" w:hAnsiTheme="minorHAnsi" w:cstheme="minorHAnsi"/>
                <w:b/>
                <w:bCs/>
                <w:sz w:val="72"/>
                <w:szCs w:val="72"/>
              </w:rPr>
              <w:t>165</w:t>
            </w:r>
          </w:p>
        </w:tc>
      </w:tr>
    </w:tbl>
    <w:p w14:paraId="4421701A" w14:textId="77777777" w:rsidR="00402D02" w:rsidRDefault="00402D02" w:rsidP="00A125A9">
      <w:pPr>
        <w:jc w:val="left"/>
        <w:rPr>
          <w:rFonts w:eastAsia="Times New Roman" w:cs="Arial"/>
          <w:sz w:val="24"/>
          <w:szCs w:val="24"/>
        </w:rPr>
      </w:pPr>
    </w:p>
    <w:p w14:paraId="42E1F137" w14:textId="2CBFEE4F" w:rsidR="00A125A9" w:rsidRPr="00A125A9" w:rsidRDefault="00A125A9" w:rsidP="00A125A9">
      <w:pPr>
        <w:jc w:val="left"/>
        <w:rPr>
          <w:rFonts w:eastAsia="Times New Roman" w:cs="Arial"/>
          <w:sz w:val="24"/>
          <w:szCs w:val="24"/>
        </w:rPr>
      </w:pPr>
    </w:p>
    <w:sectPr w:rsidR="00A125A9" w:rsidRPr="00A125A9" w:rsidSect="00402D02">
      <w:footerReference w:type="default" r:id="rId8"/>
      <w:pgSz w:w="11906" w:h="16838" w:code="9"/>
      <w:pgMar w:top="342" w:right="720" w:bottom="720" w:left="720" w:header="284" w:footer="4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627BA" w14:textId="77777777" w:rsidR="005A29CC" w:rsidRDefault="005A29CC" w:rsidP="00D17490">
      <w:r>
        <w:separator/>
      </w:r>
    </w:p>
  </w:endnote>
  <w:endnote w:type="continuationSeparator" w:id="0">
    <w:p w14:paraId="1C3AD83A" w14:textId="77777777" w:rsidR="005A29CC" w:rsidRDefault="005A29CC" w:rsidP="00D1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1328" w14:textId="5DA6B29A" w:rsidR="00D17490" w:rsidRDefault="006633CF" w:rsidP="003421EF">
    <w:pPr>
      <w:pStyle w:val="Pieddepage"/>
      <w:tabs>
        <w:tab w:val="clear" w:pos="4536"/>
        <w:tab w:val="clear" w:pos="9072"/>
        <w:tab w:val="center" w:pos="5233"/>
        <w:tab w:val="right" w:pos="10490"/>
      </w:tabs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4F80B0AB" wp14:editId="7BD98AE9">
              <wp:simplePos x="0" y="0"/>
              <wp:positionH relativeFrom="column">
                <wp:posOffset>-18415</wp:posOffset>
              </wp:positionH>
              <wp:positionV relativeFrom="paragraph">
                <wp:posOffset>-36831</wp:posOffset>
              </wp:positionV>
              <wp:extent cx="6689725" cy="0"/>
              <wp:effectExtent l="0" t="0" r="0" b="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97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C0A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45pt;margin-top:-2.9pt;width:526.7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" strokeweight="1.5pt"/>
          </w:pict>
        </mc:Fallback>
      </mc:AlternateContent>
    </w:r>
    <w:r w:rsidR="00D17490">
      <w:t xml:space="preserve">L.T. </w:t>
    </w:r>
    <w:proofErr w:type="spellStart"/>
    <w:r w:rsidR="00D17490">
      <w:t>Catalins</w:t>
    </w:r>
    <w:proofErr w:type="spellEnd"/>
    <w:r w:rsidR="006C3513">
      <w:tab/>
    </w:r>
    <w:r w:rsidR="00D17490">
      <w:t xml:space="preserve">page </w:t>
    </w:r>
    <w:r w:rsidR="006B6C8D">
      <w:rPr>
        <w:noProof/>
      </w:rPr>
      <w:fldChar w:fldCharType="begin"/>
    </w:r>
    <w:r w:rsidR="0049132F">
      <w:rPr>
        <w:noProof/>
      </w:rPr>
      <w:instrText xml:space="preserve"> PAGE   \* MERGEFORMAT </w:instrText>
    </w:r>
    <w:r w:rsidR="006B6C8D">
      <w:rPr>
        <w:noProof/>
      </w:rPr>
      <w:fldChar w:fldCharType="separate"/>
    </w:r>
    <w:r w:rsidR="00032663">
      <w:rPr>
        <w:noProof/>
      </w:rPr>
      <w:t>2</w:t>
    </w:r>
    <w:r w:rsidR="006B6C8D">
      <w:rPr>
        <w:noProof/>
      </w:rPr>
      <w:fldChar w:fldCharType="end"/>
    </w:r>
    <w:r w:rsidR="00D17490">
      <w:t>/</w:t>
    </w:r>
    <w:r w:rsidR="00E53BCB">
      <w:fldChar w:fldCharType="begin"/>
    </w:r>
    <w:r w:rsidR="00E53BCB">
      <w:instrText xml:space="preserve"> SECTIONPAGES   \* MERGEFORMAT </w:instrText>
    </w:r>
    <w:r w:rsidR="00E53BCB">
      <w:fldChar w:fldCharType="separate"/>
    </w:r>
    <w:r w:rsidR="00402D02">
      <w:rPr>
        <w:noProof/>
      </w:rPr>
      <w:t>2</w:t>
    </w:r>
    <w:r w:rsidR="00E53BCB">
      <w:rPr>
        <w:noProof/>
      </w:rPr>
      <w:fldChar w:fldCharType="end"/>
    </w:r>
    <w:r w:rsidR="003421EF">
      <w:tab/>
    </w:r>
    <w:r w:rsidR="00E53BCB">
      <w:fldChar w:fldCharType="begin"/>
    </w:r>
    <w:r w:rsidR="00E53BCB">
      <w:instrText xml:space="preserve"> FILENAME   \* MERGEFORMAT </w:instrText>
    </w:r>
    <w:r w:rsidR="00E53BCB">
      <w:fldChar w:fldCharType="separate"/>
    </w:r>
    <w:r w:rsidR="009C1062">
      <w:rPr>
        <w:noProof/>
      </w:rPr>
      <w:t>4- aide conversion binaire - décimal.docx</w:t>
    </w:r>
    <w:r w:rsidR="00E53BC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E97AF" w14:textId="77777777" w:rsidR="005A29CC" w:rsidRDefault="005A29CC" w:rsidP="00D17490">
      <w:r>
        <w:separator/>
      </w:r>
    </w:p>
  </w:footnote>
  <w:footnote w:type="continuationSeparator" w:id="0">
    <w:p w14:paraId="03203056" w14:textId="77777777" w:rsidR="005A29CC" w:rsidRDefault="005A29CC" w:rsidP="00D17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62E"/>
    <w:multiLevelType w:val="hybridMultilevel"/>
    <w:tmpl w:val="73C4BC24"/>
    <w:lvl w:ilvl="0" w:tplc="AA143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24FFB"/>
    <w:multiLevelType w:val="hybridMultilevel"/>
    <w:tmpl w:val="2F9CEECA"/>
    <w:lvl w:ilvl="0" w:tplc="040C0011">
      <w:start w:val="1"/>
      <w:numFmt w:val="decimal"/>
      <w:lvlText w:val="%1)"/>
      <w:lvlJc w:val="left"/>
      <w:pPr>
        <w:ind w:left="789" w:hanging="360"/>
      </w:pPr>
    </w:lvl>
    <w:lvl w:ilvl="1" w:tplc="040C0019" w:tentative="1">
      <w:start w:val="1"/>
      <w:numFmt w:val="lowerLetter"/>
      <w:lvlText w:val="%2."/>
      <w:lvlJc w:val="left"/>
      <w:pPr>
        <w:ind w:left="1509" w:hanging="360"/>
      </w:pPr>
    </w:lvl>
    <w:lvl w:ilvl="2" w:tplc="040C001B" w:tentative="1">
      <w:start w:val="1"/>
      <w:numFmt w:val="lowerRoman"/>
      <w:lvlText w:val="%3."/>
      <w:lvlJc w:val="right"/>
      <w:pPr>
        <w:ind w:left="2229" w:hanging="180"/>
      </w:pPr>
    </w:lvl>
    <w:lvl w:ilvl="3" w:tplc="040C000F" w:tentative="1">
      <w:start w:val="1"/>
      <w:numFmt w:val="decimal"/>
      <w:lvlText w:val="%4."/>
      <w:lvlJc w:val="left"/>
      <w:pPr>
        <w:ind w:left="2949" w:hanging="360"/>
      </w:pPr>
    </w:lvl>
    <w:lvl w:ilvl="4" w:tplc="040C0019" w:tentative="1">
      <w:start w:val="1"/>
      <w:numFmt w:val="lowerLetter"/>
      <w:lvlText w:val="%5."/>
      <w:lvlJc w:val="left"/>
      <w:pPr>
        <w:ind w:left="3669" w:hanging="360"/>
      </w:pPr>
    </w:lvl>
    <w:lvl w:ilvl="5" w:tplc="040C001B" w:tentative="1">
      <w:start w:val="1"/>
      <w:numFmt w:val="lowerRoman"/>
      <w:lvlText w:val="%6."/>
      <w:lvlJc w:val="right"/>
      <w:pPr>
        <w:ind w:left="4389" w:hanging="180"/>
      </w:pPr>
    </w:lvl>
    <w:lvl w:ilvl="6" w:tplc="040C000F" w:tentative="1">
      <w:start w:val="1"/>
      <w:numFmt w:val="decimal"/>
      <w:lvlText w:val="%7."/>
      <w:lvlJc w:val="left"/>
      <w:pPr>
        <w:ind w:left="5109" w:hanging="360"/>
      </w:pPr>
    </w:lvl>
    <w:lvl w:ilvl="7" w:tplc="040C0019" w:tentative="1">
      <w:start w:val="1"/>
      <w:numFmt w:val="lowerLetter"/>
      <w:lvlText w:val="%8."/>
      <w:lvlJc w:val="left"/>
      <w:pPr>
        <w:ind w:left="5829" w:hanging="360"/>
      </w:pPr>
    </w:lvl>
    <w:lvl w:ilvl="8" w:tplc="040C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0D7B66F9"/>
    <w:multiLevelType w:val="hybridMultilevel"/>
    <w:tmpl w:val="7CEE354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40D38"/>
    <w:multiLevelType w:val="hybridMultilevel"/>
    <w:tmpl w:val="BEF68B3E"/>
    <w:lvl w:ilvl="0" w:tplc="040C0017">
      <w:start w:val="1"/>
      <w:numFmt w:val="lowerLetter"/>
      <w:lvlText w:val="%1)"/>
      <w:lvlJc w:val="left"/>
      <w:pPr>
        <w:ind w:left="1457" w:hanging="360"/>
      </w:pPr>
    </w:lvl>
    <w:lvl w:ilvl="1" w:tplc="040C0019" w:tentative="1">
      <w:start w:val="1"/>
      <w:numFmt w:val="lowerLetter"/>
      <w:lvlText w:val="%2."/>
      <w:lvlJc w:val="left"/>
      <w:pPr>
        <w:ind w:left="2177" w:hanging="360"/>
      </w:pPr>
    </w:lvl>
    <w:lvl w:ilvl="2" w:tplc="040C001B" w:tentative="1">
      <w:start w:val="1"/>
      <w:numFmt w:val="lowerRoman"/>
      <w:lvlText w:val="%3."/>
      <w:lvlJc w:val="right"/>
      <w:pPr>
        <w:ind w:left="2897" w:hanging="180"/>
      </w:pPr>
    </w:lvl>
    <w:lvl w:ilvl="3" w:tplc="040C000F" w:tentative="1">
      <w:start w:val="1"/>
      <w:numFmt w:val="decimal"/>
      <w:lvlText w:val="%4."/>
      <w:lvlJc w:val="left"/>
      <w:pPr>
        <w:ind w:left="3617" w:hanging="360"/>
      </w:pPr>
    </w:lvl>
    <w:lvl w:ilvl="4" w:tplc="040C0019" w:tentative="1">
      <w:start w:val="1"/>
      <w:numFmt w:val="lowerLetter"/>
      <w:lvlText w:val="%5."/>
      <w:lvlJc w:val="left"/>
      <w:pPr>
        <w:ind w:left="4337" w:hanging="360"/>
      </w:pPr>
    </w:lvl>
    <w:lvl w:ilvl="5" w:tplc="040C001B" w:tentative="1">
      <w:start w:val="1"/>
      <w:numFmt w:val="lowerRoman"/>
      <w:lvlText w:val="%6."/>
      <w:lvlJc w:val="right"/>
      <w:pPr>
        <w:ind w:left="5057" w:hanging="180"/>
      </w:pPr>
    </w:lvl>
    <w:lvl w:ilvl="6" w:tplc="040C000F" w:tentative="1">
      <w:start w:val="1"/>
      <w:numFmt w:val="decimal"/>
      <w:lvlText w:val="%7."/>
      <w:lvlJc w:val="left"/>
      <w:pPr>
        <w:ind w:left="5777" w:hanging="360"/>
      </w:pPr>
    </w:lvl>
    <w:lvl w:ilvl="7" w:tplc="040C0019" w:tentative="1">
      <w:start w:val="1"/>
      <w:numFmt w:val="lowerLetter"/>
      <w:lvlText w:val="%8."/>
      <w:lvlJc w:val="left"/>
      <w:pPr>
        <w:ind w:left="6497" w:hanging="360"/>
      </w:pPr>
    </w:lvl>
    <w:lvl w:ilvl="8" w:tplc="04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 w15:restartNumberingAfterBreak="0">
    <w:nsid w:val="1E3F7EAC"/>
    <w:multiLevelType w:val="hybridMultilevel"/>
    <w:tmpl w:val="72382FFE"/>
    <w:lvl w:ilvl="0" w:tplc="695E9BD6">
      <w:start w:val="1"/>
      <w:numFmt w:val="decimal"/>
      <w:pStyle w:val="Titre3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C432C7"/>
    <w:multiLevelType w:val="multilevel"/>
    <w:tmpl w:val="64EE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83587"/>
    <w:multiLevelType w:val="hybridMultilevel"/>
    <w:tmpl w:val="905CC4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B84F2D"/>
    <w:multiLevelType w:val="hybridMultilevel"/>
    <w:tmpl w:val="4E1E3492"/>
    <w:lvl w:ilvl="0" w:tplc="040C0011">
      <w:start w:val="1"/>
      <w:numFmt w:val="decimal"/>
      <w:lvlText w:val="%1)"/>
      <w:lvlJc w:val="left"/>
      <w:pPr>
        <w:ind w:left="1457" w:hanging="360"/>
      </w:pPr>
    </w:lvl>
    <w:lvl w:ilvl="1" w:tplc="040C0019" w:tentative="1">
      <w:start w:val="1"/>
      <w:numFmt w:val="lowerLetter"/>
      <w:lvlText w:val="%2."/>
      <w:lvlJc w:val="left"/>
      <w:pPr>
        <w:ind w:left="2177" w:hanging="360"/>
      </w:pPr>
    </w:lvl>
    <w:lvl w:ilvl="2" w:tplc="040C001B" w:tentative="1">
      <w:start w:val="1"/>
      <w:numFmt w:val="lowerRoman"/>
      <w:lvlText w:val="%3."/>
      <w:lvlJc w:val="right"/>
      <w:pPr>
        <w:ind w:left="2897" w:hanging="180"/>
      </w:pPr>
    </w:lvl>
    <w:lvl w:ilvl="3" w:tplc="040C000F" w:tentative="1">
      <w:start w:val="1"/>
      <w:numFmt w:val="decimal"/>
      <w:lvlText w:val="%4."/>
      <w:lvlJc w:val="left"/>
      <w:pPr>
        <w:ind w:left="3617" w:hanging="360"/>
      </w:pPr>
    </w:lvl>
    <w:lvl w:ilvl="4" w:tplc="040C0019" w:tentative="1">
      <w:start w:val="1"/>
      <w:numFmt w:val="lowerLetter"/>
      <w:lvlText w:val="%5."/>
      <w:lvlJc w:val="left"/>
      <w:pPr>
        <w:ind w:left="4337" w:hanging="360"/>
      </w:pPr>
    </w:lvl>
    <w:lvl w:ilvl="5" w:tplc="040C001B" w:tentative="1">
      <w:start w:val="1"/>
      <w:numFmt w:val="lowerRoman"/>
      <w:lvlText w:val="%6."/>
      <w:lvlJc w:val="right"/>
      <w:pPr>
        <w:ind w:left="5057" w:hanging="180"/>
      </w:pPr>
    </w:lvl>
    <w:lvl w:ilvl="6" w:tplc="040C000F" w:tentative="1">
      <w:start w:val="1"/>
      <w:numFmt w:val="decimal"/>
      <w:lvlText w:val="%7."/>
      <w:lvlJc w:val="left"/>
      <w:pPr>
        <w:ind w:left="5777" w:hanging="360"/>
      </w:pPr>
    </w:lvl>
    <w:lvl w:ilvl="7" w:tplc="040C0019" w:tentative="1">
      <w:start w:val="1"/>
      <w:numFmt w:val="lowerLetter"/>
      <w:lvlText w:val="%8."/>
      <w:lvlJc w:val="left"/>
      <w:pPr>
        <w:ind w:left="6497" w:hanging="360"/>
      </w:pPr>
    </w:lvl>
    <w:lvl w:ilvl="8" w:tplc="04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8" w15:restartNumberingAfterBreak="0">
    <w:nsid w:val="380B3D08"/>
    <w:multiLevelType w:val="hybridMultilevel"/>
    <w:tmpl w:val="40788F5E"/>
    <w:lvl w:ilvl="0" w:tplc="040C0017">
      <w:start w:val="1"/>
      <w:numFmt w:val="lowerLetter"/>
      <w:lvlText w:val="%1)"/>
      <w:lvlJc w:val="left"/>
      <w:pPr>
        <w:ind w:left="1457" w:hanging="360"/>
      </w:pPr>
    </w:lvl>
    <w:lvl w:ilvl="1" w:tplc="040C0019" w:tentative="1">
      <w:start w:val="1"/>
      <w:numFmt w:val="lowerLetter"/>
      <w:lvlText w:val="%2."/>
      <w:lvlJc w:val="left"/>
      <w:pPr>
        <w:ind w:left="2177" w:hanging="360"/>
      </w:pPr>
    </w:lvl>
    <w:lvl w:ilvl="2" w:tplc="040C001B" w:tentative="1">
      <w:start w:val="1"/>
      <w:numFmt w:val="lowerRoman"/>
      <w:lvlText w:val="%3."/>
      <w:lvlJc w:val="right"/>
      <w:pPr>
        <w:ind w:left="2897" w:hanging="180"/>
      </w:pPr>
    </w:lvl>
    <w:lvl w:ilvl="3" w:tplc="040C000F" w:tentative="1">
      <w:start w:val="1"/>
      <w:numFmt w:val="decimal"/>
      <w:lvlText w:val="%4."/>
      <w:lvlJc w:val="left"/>
      <w:pPr>
        <w:ind w:left="3617" w:hanging="360"/>
      </w:pPr>
    </w:lvl>
    <w:lvl w:ilvl="4" w:tplc="040C0019" w:tentative="1">
      <w:start w:val="1"/>
      <w:numFmt w:val="lowerLetter"/>
      <w:lvlText w:val="%5."/>
      <w:lvlJc w:val="left"/>
      <w:pPr>
        <w:ind w:left="4337" w:hanging="360"/>
      </w:pPr>
    </w:lvl>
    <w:lvl w:ilvl="5" w:tplc="040C001B" w:tentative="1">
      <w:start w:val="1"/>
      <w:numFmt w:val="lowerRoman"/>
      <w:lvlText w:val="%6."/>
      <w:lvlJc w:val="right"/>
      <w:pPr>
        <w:ind w:left="5057" w:hanging="180"/>
      </w:pPr>
    </w:lvl>
    <w:lvl w:ilvl="6" w:tplc="040C000F" w:tentative="1">
      <w:start w:val="1"/>
      <w:numFmt w:val="decimal"/>
      <w:lvlText w:val="%7."/>
      <w:lvlJc w:val="left"/>
      <w:pPr>
        <w:ind w:left="5777" w:hanging="360"/>
      </w:pPr>
    </w:lvl>
    <w:lvl w:ilvl="7" w:tplc="040C0019" w:tentative="1">
      <w:start w:val="1"/>
      <w:numFmt w:val="lowerLetter"/>
      <w:lvlText w:val="%8."/>
      <w:lvlJc w:val="left"/>
      <w:pPr>
        <w:ind w:left="6497" w:hanging="360"/>
      </w:pPr>
    </w:lvl>
    <w:lvl w:ilvl="8" w:tplc="04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9" w15:restartNumberingAfterBreak="0">
    <w:nsid w:val="3FB42AAE"/>
    <w:multiLevelType w:val="hybridMultilevel"/>
    <w:tmpl w:val="01D24C2C"/>
    <w:lvl w:ilvl="0" w:tplc="AA143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E00BA"/>
    <w:multiLevelType w:val="multilevel"/>
    <w:tmpl w:val="E45A0FFE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43861F7A"/>
    <w:multiLevelType w:val="multilevel"/>
    <w:tmpl w:val="376EE666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suff w:val="space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2495" w:hanging="335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4C5D5701"/>
    <w:multiLevelType w:val="hybridMultilevel"/>
    <w:tmpl w:val="39840708"/>
    <w:lvl w:ilvl="0" w:tplc="E200A752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A315D"/>
    <w:multiLevelType w:val="hybridMultilevel"/>
    <w:tmpl w:val="D4E2A306"/>
    <w:lvl w:ilvl="0" w:tplc="B56EF506">
      <w:start w:val="1"/>
      <w:numFmt w:val="bullet"/>
      <w:pStyle w:val="Pointtest"/>
      <w:lvlText w:val=""/>
      <w:lvlJc w:val="left"/>
      <w:pPr>
        <w:ind w:left="2988" w:hanging="360"/>
      </w:pPr>
      <w:rPr>
        <w:rFonts w:ascii="Webdings" w:hAnsi="Webdings" w:hint="default"/>
        <w:sz w:val="56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E240152"/>
    <w:multiLevelType w:val="singleLevel"/>
    <w:tmpl w:val="36C6A6B2"/>
    <w:lvl w:ilvl="0"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</w:abstractNum>
  <w:abstractNum w:abstractNumId="15" w15:restartNumberingAfterBreak="0">
    <w:nsid w:val="6BA60335"/>
    <w:multiLevelType w:val="hybridMultilevel"/>
    <w:tmpl w:val="20EC6FF2"/>
    <w:lvl w:ilvl="0" w:tplc="AA143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C6D5A"/>
    <w:multiLevelType w:val="hybridMultilevel"/>
    <w:tmpl w:val="5880A748"/>
    <w:lvl w:ilvl="0" w:tplc="0D34EA4E">
      <w:start w:val="1"/>
      <w:numFmt w:val="bullet"/>
      <w:pStyle w:val="Qthorique"/>
      <w:suff w:val="space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56C19"/>
    <w:multiLevelType w:val="hybridMultilevel"/>
    <w:tmpl w:val="527E3E18"/>
    <w:lvl w:ilvl="0" w:tplc="52EC8B6C">
      <w:start w:val="1"/>
      <w:numFmt w:val="bullet"/>
      <w:pStyle w:val="Qexperimental"/>
      <w:suff w:val="space"/>
      <w:lvlText w:val="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912987">
    <w:abstractNumId w:val="10"/>
  </w:num>
  <w:num w:numId="2" w16cid:durableId="19431088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232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781454">
    <w:abstractNumId w:val="11"/>
  </w:num>
  <w:num w:numId="5" w16cid:durableId="81293476">
    <w:abstractNumId w:val="11"/>
  </w:num>
  <w:num w:numId="6" w16cid:durableId="750783166">
    <w:abstractNumId w:val="11"/>
  </w:num>
  <w:num w:numId="7" w16cid:durableId="1641692161">
    <w:abstractNumId w:val="11"/>
  </w:num>
  <w:num w:numId="8" w16cid:durableId="244538774">
    <w:abstractNumId w:val="11"/>
  </w:num>
  <w:num w:numId="9" w16cid:durableId="687146990">
    <w:abstractNumId w:val="11"/>
  </w:num>
  <w:num w:numId="10" w16cid:durableId="482281245">
    <w:abstractNumId w:val="11"/>
  </w:num>
  <w:num w:numId="11" w16cid:durableId="1835993516">
    <w:abstractNumId w:val="11"/>
  </w:num>
  <w:num w:numId="12" w16cid:durableId="137891073">
    <w:abstractNumId w:val="11"/>
  </w:num>
  <w:num w:numId="13" w16cid:durableId="1087534942">
    <w:abstractNumId w:val="11"/>
  </w:num>
  <w:num w:numId="14" w16cid:durableId="417823298">
    <w:abstractNumId w:val="11"/>
  </w:num>
  <w:num w:numId="15" w16cid:durableId="664477868">
    <w:abstractNumId w:val="11"/>
  </w:num>
  <w:num w:numId="16" w16cid:durableId="2020697586">
    <w:abstractNumId w:val="4"/>
  </w:num>
  <w:num w:numId="17" w16cid:durableId="622733363">
    <w:abstractNumId w:val="11"/>
  </w:num>
  <w:num w:numId="18" w16cid:durableId="1613240919">
    <w:abstractNumId w:val="11"/>
  </w:num>
  <w:num w:numId="19" w16cid:durableId="1016274422">
    <w:abstractNumId w:val="11"/>
  </w:num>
  <w:num w:numId="20" w16cid:durableId="338699437">
    <w:abstractNumId w:val="11"/>
  </w:num>
  <w:num w:numId="21" w16cid:durableId="1435907029">
    <w:abstractNumId w:val="11"/>
  </w:num>
  <w:num w:numId="22" w16cid:durableId="2119448206">
    <w:abstractNumId w:val="11"/>
  </w:num>
  <w:num w:numId="23" w16cid:durableId="832456742">
    <w:abstractNumId w:val="11"/>
  </w:num>
  <w:num w:numId="24" w16cid:durableId="1307512217">
    <w:abstractNumId w:val="11"/>
  </w:num>
  <w:num w:numId="25" w16cid:durableId="51004269">
    <w:abstractNumId w:val="4"/>
  </w:num>
  <w:num w:numId="26" w16cid:durableId="912667752">
    <w:abstractNumId w:val="11"/>
  </w:num>
  <w:num w:numId="27" w16cid:durableId="1424912051">
    <w:abstractNumId w:val="11"/>
  </w:num>
  <w:num w:numId="28" w16cid:durableId="1566185710">
    <w:abstractNumId w:val="11"/>
  </w:num>
  <w:num w:numId="29" w16cid:durableId="279996132">
    <w:abstractNumId w:val="11"/>
  </w:num>
  <w:num w:numId="30" w16cid:durableId="1761677554">
    <w:abstractNumId w:val="11"/>
  </w:num>
  <w:num w:numId="31" w16cid:durableId="2133818253">
    <w:abstractNumId w:val="11"/>
  </w:num>
  <w:num w:numId="32" w16cid:durableId="1140803095">
    <w:abstractNumId w:val="13"/>
  </w:num>
  <w:num w:numId="33" w16cid:durableId="1687514415">
    <w:abstractNumId w:val="16"/>
  </w:num>
  <w:num w:numId="34" w16cid:durableId="825517329">
    <w:abstractNumId w:val="17"/>
  </w:num>
  <w:num w:numId="35" w16cid:durableId="1725133133">
    <w:abstractNumId w:val="16"/>
    <w:lvlOverride w:ilvl="0">
      <w:startOverride w:val="1"/>
    </w:lvlOverride>
  </w:num>
  <w:num w:numId="36" w16cid:durableId="1564213955">
    <w:abstractNumId w:val="17"/>
    <w:lvlOverride w:ilvl="0">
      <w:startOverride w:val="1"/>
    </w:lvlOverride>
  </w:num>
  <w:num w:numId="37" w16cid:durableId="1508864705">
    <w:abstractNumId w:val="14"/>
  </w:num>
  <w:num w:numId="38" w16cid:durableId="242759664">
    <w:abstractNumId w:val="6"/>
  </w:num>
  <w:num w:numId="39" w16cid:durableId="1449550080">
    <w:abstractNumId w:val="15"/>
  </w:num>
  <w:num w:numId="40" w16cid:durableId="278997597">
    <w:abstractNumId w:val="9"/>
  </w:num>
  <w:num w:numId="41" w16cid:durableId="260450655">
    <w:abstractNumId w:val="0"/>
  </w:num>
  <w:num w:numId="42" w16cid:durableId="1926300557">
    <w:abstractNumId w:val="3"/>
  </w:num>
  <w:num w:numId="43" w16cid:durableId="1963464158">
    <w:abstractNumId w:val="8"/>
  </w:num>
  <w:num w:numId="44" w16cid:durableId="234972711">
    <w:abstractNumId w:val="7"/>
  </w:num>
  <w:num w:numId="45" w16cid:durableId="688944297">
    <w:abstractNumId w:val="2"/>
  </w:num>
  <w:num w:numId="46" w16cid:durableId="1749569581">
    <w:abstractNumId w:val="1"/>
  </w:num>
  <w:num w:numId="47" w16cid:durableId="377705911">
    <w:abstractNumId w:val="12"/>
  </w:num>
  <w:num w:numId="48" w16cid:durableId="311643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567"/>
  <w:hyphenationZone w:val="425"/>
  <w:drawingGridHorizontalSpacing w:val="57"/>
  <w:drawingGridVerticalSpacing w:val="57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D4"/>
    <w:rsid w:val="0001768B"/>
    <w:rsid w:val="00024553"/>
    <w:rsid w:val="00026A08"/>
    <w:rsid w:val="00032663"/>
    <w:rsid w:val="0006205C"/>
    <w:rsid w:val="000858EB"/>
    <w:rsid w:val="00087116"/>
    <w:rsid w:val="000A0A4B"/>
    <w:rsid w:val="000A5DC8"/>
    <w:rsid w:val="000D23BE"/>
    <w:rsid w:val="000E1F73"/>
    <w:rsid w:val="000E7D3F"/>
    <w:rsid w:val="000F26CB"/>
    <w:rsid w:val="000F3042"/>
    <w:rsid w:val="0010269C"/>
    <w:rsid w:val="00114CD4"/>
    <w:rsid w:val="001307C4"/>
    <w:rsid w:val="00153B07"/>
    <w:rsid w:val="001943FC"/>
    <w:rsid w:val="001A306B"/>
    <w:rsid w:val="001C390F"/>
    <w:rsid w:val="001E45A7"/>
    <w:rsid w:val="001F0FA9"/>
    <w:rsid w:val="001F1157"/>
    <w:rsid w:val="002376CD"/>
    <w:rsid w:val="002567D0"/>
    <w:rsid w:val="002640A3"/>
    <w:rsid w:val="00290890"/>
    <w:rsid w:val="002C04E3"/>
    <w:rsid w:val="002E370A"/>
    <w:rsid w:val="002E7219"/>
    <w:rsid w:val="003421EF"/>
    <w:rsid w:val="003436BF"/>
    <w:rsid w:val="00361F66"/>
    <w:rsid w:val="00374ABB"/>
    <w:rsid w:val="00383710"/>
    <w:rsid w:val="003A43F3"/>
    <w:rsid w:val="003B325B"/>
    <w:rsid w:val="003B7703"/>
    <w:rsid w:val="003C0F8F"/>
    <w:rsid w:val="003C7D65"/>
    <w:rsid w:val="003D17DE"/>
    <w:rsid w:val="003E569C"/>
    <w:rsid w:val="003F5DDE"/>
    <w:rsid w:val="00402D02"/>
    <w:rsid w:val="0040492A"/>
    <w:rsid w:val="004177AD"/>
    <w:rsid w:val="004203A5"/>
    <w:rsid w:val="00423BD7"/>
    <w:rsid w:val="004245D4"/>
    <w:rsid w:val="004400B5"/>
    <w:rsid w:val="00451430"/>
    <w:rsid w:val="00474A09"/>
    <w:rsid w:val="0049132F"/>
    <w:rsid w:val="004A384E"/>
    <w:rsid w:val="004A3C41"/>
    <w:rsid w:val="004D1D34"/>
    <w:rsid w:val="004D4875"/>
    <w:rsid w:val="004D5484"/>
    <w:rsid w:val="004F5409"/>
    <w:rsid w:val="004F613E"/>
    <w:rsid w:val="00542215"/>
    <w:rsid w:val="005427F9"/>
    <w:rsid w:val="00562E38"/>
    <w:rsid w:val="005A29CC"/>
    <w:rsid w:val="00641D69"/>
    <w:rsid w:val="0065426E"/>
    <w:rsid w:val="00662252"/>
    <w:rsid w:val="006633CF"/>
    <w:rsid w:val="00663C53"/>
    <w:rsid w:val="00664273"/>
    <w:rsid w:val="00676AFC"/>
    <w:rsid w:val="006A1396"/>
    <w:rsid w:val="006B6C8D"/>
    <w:rsid w:val="006C3513"/>
    <w:rsid w:val="006D518E"/>
    <w:rsid w:val="006E7B32"/>
    <w:rsid w:val="006F27EE"/>
    <w:rsid w:val="00700C2B"/>
    <w:rsid w:val="00721E3E"/>
    <w:rsid w:val="00722862"/>
    <w:rsid w:val="007264D9"/>
    <w:rsid w:val="007907C5"/>
    <w:rsid w:val="007E7258"/>
    <w:rsid w:val="0082243E"/>
    <w:rsid w:val="008359BF"/>
    <w:rsid w:val="0086254A"/>
    <w:rsid w:val="008751E8"/>
    <w:rsid w:val="00916D56"/>
    <w:rsid w:val="00920B96"/>
    <w:rsid w:val="00933446"/>
    <w:rsid w:val="00943735"/>
    <w:rsid w:val="00945A91"/>
    <w:rsid w:val="009516A2"/>
    <w:rsid w:val="009527AF"/>
    <w:rsid w:val="00970931"/>
    <w:rsid w:val="00975095"/>
    <w:rsid w:val="00976258"/>
    <w:rsid w:val="00985CAB"/>
    <w:rsid w:val="00986A17"/>
    <w:rsid w:val="00996C86"/>
    <w:rsid w:val="009A410D"/>
    <w:rsid w:val="009B2995"/>
    <w:rsid w:val="009C1062"/>
    <w:rsid w:val="009D08C3"/>
    <w:rsid w:val="009E3C4E"/>
    <w:rsid w:val="009F3311"/>
    <w:rsid w:val="00A125A9"/>
    <w:rsid w:val="00A23939"/>
    <w:rsid w:val="00A26886"/>
    <w:rsid w:val="00A407FC"/>
    <w:rsid w:val="00A53EBA"/>
    <w:rsid w:val="00A82D5B"/>
    <w:rsid w:val="00A954E0"/>
    <w:rsid w:val="00B05C6C"/>
    <w:rsid w:val="00B12B5D"/>
    <w:rsid w:val="00B14A5F"/>
    <w:rsid w:val="00B33019"/>
    <w:rsid w:val="00B540EE"/>
    <w:rsid w:val="00B64B27"/>
    <w:rsid w:val="00BA039B"/>
    <w:rsid w:val="00BF5EB7"/>
    <w:rsid w:val="00C3301F"/>
    <w:rsid w:val="00C36531"/>
    <w:rsid w:val="00C406AF"/>
    <w:rsid w:val="00C465D2"/>
    <w:rsid w:val="00C64477"/>
    <w:rsid w:val="00C96D0E"/>
    <w:rsid w:val="00CA0DEB"/>
    <w:rsid w:val="00CA193B"/>
    <w:rsid w:val="00CB132F"/>
    <w:rsid w:val="00CB1E1C"/>
    <w:rsid w:val="00CD6111"/>
    <w:rsid w:val="00CF05E2"/>
    <w:rsid w:val="00CF27BE"/>
    <w:rsid w:val="00D17490"/>
    <w:rsid w:val="00D57684"/>
    <w:rsid w:val="00D83423"/>
    <w:rsid w:val="00D92A4A"/>
    <w:rsid w:val="00DB1080"/>
    <w:rsid w:val="00DB2073"/>
    <w:rsid w:val="00DC0B2C"/>
    <w:rsid w:val="00DD2B56"/>
    <w:rsid w:val="00DF012F"/>
    <w:rsid w:val="00DF1113"/>
    <w:rsid w:val="00E201EF"/>
    <w:rsid w:val="00E219C3"/>
    <w:rsid w:val="00E24FA5"/>
    <w:rsid w:val="00E53BCB"/>
    <w:rsid w:val="00E5554A"/>
    <w:rsid w:val="00E5561D"/>
    <w:rsid w:val="00E57BBB"/>
    <w:rsid w:val="00E605C8"/>
    <w:rsid w:val="00E65217"/>
    <w:rsid w:val="00E67EA1"/>
    <w:rsid w:val="00E74074"/>
    <w:rsid w:val="00E77D92"/>
    <w:rsid w:val="00EB09D3"/>
    <w:rsid w:val="00EC213F"/>
    <w:rsid w:val="00EF33D3"/>
    <w:rsid w:val="00F038A9"/>
    <w:rsid w:val="00F04BC4"/>
    <w:rsid w:val="00F04EF9"/>
    <w:rsid w:val="00F1744C"/>
    <w:rsid w:val="00F23866"/>
    <w:rsid w:val="00F4704F"/>
    <w:rsid w:val="00F50E69"/>
    <w:rsid w:val="00F62AE9"/>
    <w:rsid w:val="00F87AF2"/>
    <w:rsid w:val="00FA4D4A"/>
    <w:rsid w:val="00FA6C1F"/>
    <w:rsid w:val="00FB3CB5"/>
    <w:rsid w:val="00FC0AD9"/>
    <w:rsid w:val="00FD12B4"/>
    <w:rsid w:val="00FE064B"/>
    <w:rsid w:val="00FF6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27EAAD"/>
  <w15:docId w15:val="{7A698C66-9BC4-4866-90B8-EA2778EE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C1F"/>
    <w:pPr>
      <w:jc w:val="both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D57684"/>
    <w:pPr>
      <w:keepNext/>
      <w:keepLines/>
      <w:numPr>
        <w:numId w:val="47"/>
      </w:numPr>
      <w:pBdr>
        <w:bottom w:val="single" w:sz="6" w:space="1" w:color="0070C0"/>
      </w:pBdr>
      <w:spacing w:before="240"/>
      <w:ind w:left="357" w:hanging="357"/>
      <w:jc w:val="left"/>
      <w:outlineLvl w:val="0"/>
    </w:pPr>
    <w:rPr>
      <w:rFonts w:eastAsiaTheme="majorEastAsia" w:cs="Arial"/>
      <w:b/>
      <w:bCs/>
      <w:color w:val="0070C0"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201EF"/>
    <w:pPr>
      <w:keepNext/>
      <w:keepLines/>
      <w:spacing w:before="120"/>
      <w:outlineLvl w:val="1"/>
    </w:pPr>
    <w:rPr>
      <w:rFonts w:eastAsia="Times New Roman" w:cs="Arial"/>
      <w:b/>
      <w:bCs/>
      <w:color w:val="0070C0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23866"/>
    <w:pPr>
      <w:keepNext/>
      <w:keepLines/>
      <w:numPr>
        <w:numId w:val="25"/>
      </w:numPr>
      <w:spacing w:before="120"/>
      <w:ind w:left="567" w:firstLine="0"/>
      <w:outlineLvl w:val="2"/>
    </w:pPr>
    <w:rPr>
      <w:rFonts w:eastAsia="Times New Roman" w:cs="Arial"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203A5"/>
    <w:pPr>
      <w:keepNext/>
      <w:keepLines/>
      <w:spacing w:before="120"/>
      <w:outlineLvl w:val="3"/>
    </w:pPr>
    <w:rPr>
      <w:rFonts w:eastAsia="Times New Roman" w:cs="Arial"/>
      <w:bCs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F62AE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2AE9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2AE9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2AE9"/>
    <w:pPr>
      <w:keepNext/>
      <w:keepLines/>
      <w:spacing w:before="200"/>
      <w:outlineLvl w:val="7"/>
    </w:pPr>
    <w:rPr>
      <w:rFonts w:ascii="Cambria" w:eastAsia="Times New Roman" w:hAnsi="Cambria"/>
      <w:color w:val="40404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2AE9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7684"/>
    <w:rPr>
      <w:rFonts w:ascii="Arial" w:eastAsiaTheme="majorEastAsia" w:hAnsi="Arial" w:cs="Arial"/>
      <w:b/>
      <w:bCs/>
      <w:color w:val="0070C0"/>
      <w:sz w:val="2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201EF"/>
    <w:rPr>
      <w:rFonts w:ascii="Arial" w:eastAsia="Times New Roman" w:hAnsi="Arial" w:cs="Arial"/>
      <w:b/>
      <w:bCs/>
      <w:color w:val="0070C0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23866"/>
    <w:rPr>
      <w:rFonts w:ascii="Comic Sans MS" w:eastAsia="Times New Roman" w:hAnsi="Comic Sans MS" w:cs="Arial"/>
      <w:bCs/>
    </w:rPr>
  </w:style>
  <w:style w:type="character" w:customStyle="1" w:styleId="Titre4Car">
    <w:name w:val="Titre 4 Car"/>
    <w:basedOn w:val="Policepardfaut"/>
    <w:link w:val="Titre4"/>
    <w:uiPriority w:val="9"/>
    <w:rsid w:val="004203A5"/>
    <w:rPr>
      <w:rFonts w:ascii="Comic Sans MS" w:eastAsia="Times New Roman" w:hAnsi="Comic Sans MS" w:cs="Arial"/>
      <w:bCs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F62AE9"/>
    <w:rPr>
      <w:rFonts w:ascii="Cambria" w:eastAsia="Times New Roman" w:hAnsi="Cambria" w:cs="Times New Roman"/>
      <w:color w:val="243F60"/>
    </w:rPr>
  </w:style>
  <w:style w:type="character" w:customStyle="1" w:styleId="Titre6Car">
    <w:name w:val="Titre 6 Car"/>
    <w:basedOn w:val="Policepardfaut"/>
    <w:link w:val="Titre6"/>
    <w:uiPriority w:val="9"/>
    <w:semiHidden/>
    <w:rsid w:val="00F62AE9"/>
    <w:rPr>
      <w:rFonts w:ascii="Cambria" w:eastAsia="Times New Roman" w:hAnsi="Cambria" w:cs="Times New Roman"/>
      <w:i/>
      <w:iCs/>
      <w:color w:val="243F60"/>
    </w:rPr>
  </w:style>
  <w:style w:type="character" w:customStyle="1" w:styleId="Titre7Car">
    <w:name w:val="Titre 7 Car"/>
    <w:basedOn w:val="Policepardfaut"/>
    <w:link w:val="Titre7"/>
    <w:uiPriority w:val="9"/>
    <w:semiHidden/>
    <w:rsid w:val="00F62AE9"/>
    <w:rPr>
      <w:rFonts w:ascii="Cambria" w:eastAsia="Times New Roman" w:hAnsi="Cambria" w:cs="Times New Roman"/>
      <w:i/>
      <w:iCs/>
      <w:color w:val="404040"/>
    </w:rPr>
  </w:style>
  <w:style w:type="character" w:customStyle="1" w:styleId="Titre8Car">
    <w:name w:val="Titre 8 Car"/>
    <w:basedOn w:val="Policepardfaut"/>
    <w:link w:val="Titre8"/>
    <w:uiPriority w:val="9"/>
    <w:semiHidden/>
    <w:rsid w:val="00F62AE9"/>
    <w:rPr>
      <w:rFonts w:ascii="Cambria" w:eastAsia="Times New Roman" w:hAnsi="Cambria" w:cs="Times New Roman"/>
      <w:color w:val="404040"/>
    </w:rPr>
  </w:style>
  <w:style w:type="character" w:customStyle="1" w:styleId="Titre9Car">
    <w:name w:val="Titre 9 Car"/>
    <w:basedOn w:val="Policepardfaut"/>
    <w:link w:val="Titre9"/>
    <w:uiPriority w:val="9"/>
    <w:semiHidden/>
    <w:rsid w:val="00F62AE9"/>
    <w:rPr>
      <w:rFonts w:ascii="Cambria" w:eastAsia="Times New Roman" w:hAnsi="Cambria" w:cs="Times New Roman"/>
      <w:i/>
      <w:iCs/>
      <w:color w:val="404040"/>
    </w:rPr>
  </w:style>
  <w:style w:type="paragraph" w:customStyle="1" w:styleId="Paragraphe1">
    <w:name w:val="Paragraphe 1"/>
    <w:basedOn w:val="Normal"/>
    <w:link w:val="Paragraphe1Car"/>
    <w:rsid w:val="00DD2B56"/>
    <w:pPr>
      <w:spacing w:before="120"/>
      <w:ind w:left="397"/>
    </w:pPr>
    <w:rPr>
      <w:rFonts w:cs="Arial"/>
    </w:rPr>
  </w:style>
  <w:style w:type="paragraph" w:customStyle="1" w:styleId="Paragraphe2">
    <w:name w:val="Paragraphe 2"/>
    <w:basedOn w:val="Paragraphe1"/>
    <w:link w:val="Paragraphe2Car"/>
    <w:qFormat/>
    <w:rsid w:val="00DD2B56"/>
    <w:pPr>
      <w:ind w:left="737"/>
    </w:pPr>
  </w:style>
  <w:style w:type="character" w:customStyle="1" w:styleId="Paragraphe1Car">
    <w:name w:val="Paragraphe 1 Car"/>
    <w:basedOn w:val="Policepardfaut"/>
    <w:link w:val="Paragraphe1"/>
    <w:rsid w:val="00DD2B56"/>
    <w:rPr>
      <w:rFonts w:ascii="Arial" w:hAnsi="Arial" w:cs="Arial"/>
    </w:rPr>
  </w:style>
  <w:style w:type="paragraph" w:customStyle="1" w:styleId="Paragraphe3">
    <w:name w:val="Paragraphe 3"/>
    <w:basedOn w:val="Paragraphe2"/>
    <w:link w:val="Paragraphe3Car"/>
    <w:rsid w:val="00DD2B56"/>
    <w:pPr>
      <w:ind w:left="1021"/>
    </w:pPr>
  </w:style>
  <w:style w:type="character" w:customStyle="1" w:styleId="Paragraphe2Car">
    <w:name w:val="Paragraphe 2 Car"/>
    <w:basedOn w:val="Paragraphe1Car"/>
    <w:link w:val="Paragraphe2"/>
    <w:rsid w:val="00DD2B56"/>
    <w:rPr>
      <w:rFonts w:ascii="Arial" w:hAnsi="Arial" w:cs="Arial"/>
    </w:rPr>
  </w:style>
  <w:style w:type="paragraph" w:customStyle="1" w:styleId="Paragraphe4">
    <w:name w:val="Paragraphe 4"/>
    <w:basedOn w:val="Paragraphe3"/>
    <w:link w:val="Paragraphe4Car"/>
    <w:rsid w:val="00DD2B56"/>
    <w:pPr>
      <w:ind w:left="1304"/>
    </w:pPr>
  </w:style>
  <w:style w:type="character" w:customStyle="1" w:styleId="Paragraphe3Car">
    <w:name w:val="Paragraphe 3 Car"/>
    <w:basedOn w:val="Paragraphe2Car"/>
    <w:link w:val="Paragraphe3"/>
    <w:rsid w:val="00DD2B56"/>
    <w:rPr>
      <w:rFonts w:ascii="Arial" w:hAnsi="Arial" w:cs="Arial"/>
    </w:rPr>
  </w:style>
  <w:style w:type="character" w:customStyle="1" w:styleId="Paragraphe4Car">
    <w:name w:val="Paragraphe 4 Car"/>
    <w:basedOn w:val="Paragraphe3Car"/>
    <w:link w:val="Paragraphe4"/>
    <w:rsid w:val="00DD2B56"/>
    <w:rPr>
      <w:rFonts w:ascii="Arial" w:hAnsi="Arial" w:cs="Arial"/>
    </w:rPr>
  </w:style>
  <w:style w:type="paragraph" w:styleId="En-tte">
    <w:name w:val="header"/>
    <w:basedOn w:val="Normal"/>
    <w:link w:val="En-tteCar"/>
    <w:rsid w:val="00D174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640A3"/>
    <w:rPr>
      <w:rFonts w:ascii="Comic Sans MS" w:hAnsi="Comic Sans MS"/>
    </w:rPr>
  </w:style>
  <w:style w:type="paragraph" w:styleId="Pieddepage">
    <w:name w:val="footer"/>
    <w:basedOn w:val="Normal"/>
    <w:link w:val="PieddepageCar"/>
    <w:uiPriority w:val="99"/>
    <w:semiHidden/>
    <w:rsid w:val="00D174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640A3"/>
    <w:rPr>
      <w:rFonts w:ascii="Comic Sans MS" w:hAnsi="Comic Sans MS"/>
    </w:rPr>
  </w:style>
  <w:style w:type="paragraph" w:styleId="Textedebulles">
    <w:name w:val="Balloon Text"/>
    <w:basedOn w:val="Normal"/>
    <w:link w:val="TextedebullesCar"/>
    <w:uiPriority w:val="99"/>
    <w:semiHidden/>
    <w:rsid w:val="00D174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40A3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qFormat/>
    <w:rsid w:val="00F62AE9"/>
    <w:rPr>
      <w:rFonts w:eastAsia="Times New Roman"/>
      <w:b/>
      <w:bCs/>
    </w:rPr>
  </w:style>
  <w:style w:type="paragraph" w:customStyle="1" w:styleId="Pointtest">
    <w:name w:val="Point test"/>
    <w:basedOn w:val="Normal"/>
    <w:link w:val="PointtestCar"/>
    <w:qFormat/>
    <w:rsid w:val="002E7219"/>
    <w:pPr>
      <w:numPr>
        <w:numId w:val="3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line="360" w:lineRule="auto"/>
      <w:ind w:right="2267"/>
      <w:jc w:val="center"/>
    </w:pPr>
    <w:rPr>
      <w:rFonts w:eastAsia="Times New Roman" w:cs="Arial"/>
      <w:sz w:val="28"/>
    </w:rPr>
  </w:style>
  <w:style w:type="character" w:customStyle="1" w:styleId="PointtestCar">
    <w:name w:val="Point test Car"/>
    <w:basedOn w:val="Policepardfaut"/>
    <w:link w:val="Pointtest"/>
    <w:rsid w:val="002E7219"/>
    <w:rPr>
      <w:rFonts w:ascii="Arial" w:eastAsia="Times New Roman" w:hAnsi="Arial" w:cs="Arial"/>
      <w:sz w:val="28"/>
    </w:rPr>
  </w:style>
  <w:style w:type="paragraph" w:styleId="Paragraphedeliste">
    <w:name w:val="List Paragraph"/>
    <w:basedOn w:val="Normal"/>
    <w:link w:val="ParagraphedelisteCar"/>
    <w:uiPriority w:val="34"/>
    <w:semiHidden/>
    <w:rsid w:val="00F62AE9"/>
    <w:pPr>
      <w:ind w:left="708"/>
    </w:pPr>
    <w:rPr>
      <w:rFonts w:eastAsia="Times New Roman"/>
    </w:rPr>
  </w:style>
  <w:style w:type="character" w:styleId="Rfrencelgre">
    <w:name w:val="Subtle Reference"/>
    <w:basedOn w:val="Policepardfaut"/>
    <w:uiPriority w:val="31"/>
    <w:semiHidden/>
    <w:rsid w:val="00F038A9"/>
    <w:rPr>
      <w:smallCaps/>
      <w:color w:val="C0504D"/>
      <w:u w:val="single"/>
    </w:rPr>
  </w:style>
  <w:style w:type="paragraph" w:customStyle="1" w:styleId="Qexperimental">
    <w:name w:val="Qexperimental"/>
    <w:basedOn w:val="Paragraphedeliste"/>
    <w:link w:val="QexperimentalCar"/>
    <w:qFormat/>
    <w:rsid w:val="000A0A4B"/>
    <w:pPr>
      <w:numPr>
        <w:numId w:val="34"/>
      </w:numPr>
    </w:pPr>
  </w:style>
  <w:style w:type="paragraph" w:customStyle="1" w:styleId="Qthorique">
    <w:name w:val="Qthéorique"/>
    <w:basedOn w:val="Paragraphedeliste"/>
    <w:link w:val="QthoriqueCar"/>
    <w:qFormat/>
    <w:rsid w:val="000A0A4B"/>
    <w:pPr>
      <w:numPr>
        <w:numId w:val="33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semiHidden/>
    <w:rsid w:val="002640A3"/>
    <w:rPr>
      <w:rFonts w:ascii="Comic Sans MS" w:eastAsia="Times New Roman" w:hAnsi="Comic Sans MS"/>
    </w:rPr>
  </w:style>
  <w:style w:type="character" w:customStyle="1" w:styleId="QexperimentalCar">
    <w:name w:val="Qexperimental Car"/>
    <w:basedOn w:val="ParagraphedelisteCar"/>
    <w:link w:val="Qexperimental"/>
    <w:rsid w:val="000A0A4B"/>
    <w:rPr>
      <w:rFonts w:ascii="Arial" w:eastAsia="Times New Roman" w:hAnsi="Arial"/>
    </w:rPr>
  </w:style>
  <w:style w:type="table" w:styleId="Grilledutableau">
    <w:name w:val="Table Grid"/>
    <w:basedOn w:val="TableauNormal"/>
    <w:uiPriority w:val="59"/>
    <w:rsid w:val="000A0A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QthoriqueCar">
    <w:name w:val="Qthéorique Car"/>
    <w:basedOn w:val="ParagraphedelisteCar"/>
    <w:link w:val="Qthorique"/>
    <w:rsid w:val="000A0A4B"/>
    <w:rPr>
      <w:rFonts w:ascii="Arial" w:eastAsia="Times New Roman" w:hAnsi="Arial"/>
    </w:rPr>
  </w:style>
  <w:style w:type="paragraph" w:customStyle="1" w:styleId="Grandtitre">
    <w:name w:val="Grand titre"/>
    <w:basedOn w:val="Titre1"/>
    <w:next w:val="Normal"/>
    <w:link w:val="GrandtitreCar"/>
    <w:qFormat/>
    <w:rsid w:val="00DD2B56"/>
    <w:pPr>
      <w:numPr>
        <w:numId w:val="0"/>
      </w:numPr>
      <w:jc w:val="center"/>
    </w:pPr>
    <w:rPr>
      <w:caps/>
      <w:sz w:val="32"/>
      <w:szCs w:val="32"/>
    </w:rPr>
  </w:style>
  <w:style w:type="character" w:customStyle="1" w:styleId="GrandtitreCar">
    <w:name w:val="Grand titre Car"/>
    <w:basedOn w:val="Titre1Car"/>
    <w:link w:val="Grandtitre"/>
    <w:rsid w:val="00DD2B56"/>
    <w:rPr>
      <w:rFonts w:ascii="Comic Sans MS" w:eastAsia="Times New Roman" w:hAnsi="Comic Sans MS" w:cs="Arial"/>
      <w:b/>
      <w:bCs/>
      <w:caps/>
      <w:color w:val="000000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rsid w:val="000871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087116"/>
    <w:rPr>
      <w:rFonts w:asciiTheme="minorHAnsi" w:hAnsiTheme="minorHAnsi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87116"/>
    <w:rPr>
      <w:rFonts w:asciiTheme="minorHAnsi" w:hAnsiTheme="minorHAns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87116"/>
    <w:rPr>
      <w:rFonts w:ascii="Arial" w:hAnsi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87116"/>
    <w:rPr>
      <w:rFonts w:ascii="Arial" w:hAnsi="Arial"/>
      <w:b/>
      <w:bCs/>
    </w:rPr>
  </w:style>
  <w:style w:type="paragraph" w:customStyle="1" w:styleId="Default">
    <w:name w:val="Default"/>
    <w:rsid w:val="00A82D5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Aretenirtexte">
    <w:name w:val="A retenir texte"/>
    <w:basedOn w:val="Normal"/>
    <w:link w:val="AretenirtexteCar"/>
    <w:qFormat/>
    <w:rsid w:val="00F1744C"/>
    <w:pPr>
      <w:pBdr>
        <w:top w:val="single" w:sz="4" w:space="1" w:color="B6DDE8" w:themeColor="accent5" w:themeTint="66"/>
        <w:bottom w:val="single" w:sz="4" w:space="1" w:color="B6DDE8" w:themeColor="accent5" w:themeTint="66"/>
      </w:pBdr>
      <w:shd w:val="clear" w:color="auto" w:fill="E2F2F6"/>
      <w:spacing w:before="120" w:after="120" w:line="276" w:lineRule="auto"/>
      <w:ind w:left="567" w:right="567"/>
    </w:pPr>
    <w:rPr>
      <w:rFonts w:asciiTheme="minorHAnsi" w:eastAsiaTheme="minorHAnsi" w:hAnsiTheme="minorHAnsi" w:cstheme="minorBidi"/>
      <w:color w:val="215868" w:themeColor="accent5" w:themeShade="80"/>
      <w:szCs w:val="22"/>
      <w:lang w:eastAsia="en-US"/>
    </w:rPr>
  </w:style>
  <w:style w:type="paragraph" w:customStyle="1" w:styleId="Aretenirquation">
    <w:name w:val="A retenir équation"/>
    <w:basedOn w:val="Normal"/>
    <w:link w:val="AretenirquationCar"/>
    <w:qFormat/>
    <w:rsid w:val="00F1744C"/>
    <w:pPr>
      <w:framePr w:hSpace="567" w:wrap="notBeside" w:vAnchor="text" w:hAnchor="text" w:xAlign="center" w:y="1"/>
      <w:pBdr>
        <w:top w:val="single" w:sz="4" w:space="1" w:color="B6DDE8" w:themeColor="accent5" w:themeTint="66"/>
        <w:bottom w:val="single" w:sz="4" w:space="1" w:color="B6DDE8" w:themeColor="accent5" w:themeTint="66"/>
      </w:pBdr>
      <w:shd w:val="clear" w:color="auto" w:fill="E2F2F6"/>
      <w:spacing w:before="120" w:line="276" w:lineRule="auto"/>
      <w:textboxTightWrap w:val="allLines"/>
    </w:pPr>
    <w:rPr>
      <w:rFonts w:asciiTheme="minorHAnsi" w:eastAsiaTheme="minorEastAsia" w:hAnsiTheme="minorHAnsi" w:cstheme="minorBidi"/>
      <w:color w:val="215868" w:themeColor="accent5" w:themeShade="80"/>
      <w:szCs w:val="22"/>
      <w:lang w:eastAsia="en-US"/>
    </w:rPr>
  </w:style>
  <w:style w:type="character" w:customStyle="1" w:styleId="AretenirtexteCar">
    <w:name w:val="A retenir texte Car"/>
    <w:basedOn w:val="Policepardfaut"/>
    <w:link w:val="Aretenirtexte"/>
    <w:rsid w:val="00F1744C"/>
    <w:rPr>
      <w:rFonts w:asciiTheme="minorHAnsi" w:eastAsiaTheme="minorHAnsi" w:hAnsiTheme="minorHAnsi" w:cstheme="minorBidi"/>
      <w:color w:val="215868" w:themeColor="accent5" w:themeShade="80"/>
      <w:szCs w:val="22"/>
      <w:shd w:val="clear" w:color="auto" w:fill="E2F2F6"/>
      <w:lang w:eastAsia="en-US"/>
    </w:rPr>
  </w:style>
  <w:style w:type="character" w:customStyle="1" w:styleId="AretenirquationCar">
    <w:name w:val="A retenir équation Car"/>
    <w:basedOn w:val="Policepardfaut"/>
    <w:link w:val="Aretenirquation"/>
    <w:rsid w:val="00F1744C"/>
    <w:rPr>
      <w:rFonts w:asciiTheme="minorHAnsi" w:eastAsiaTheme="minorEastAsia" w:hAnsiTheme="minorHAnsi" w:cstheme="minorBidi"/>
      <w:color w:val="215868" w:themeColor="accent5" w:themeShade="80"/>
      <w:szCs w:val="22"/>
      <w:shd w:val="clear" w:color="auto" w:fill="E2F2F6"/>
      <w:lang w:eastAsia="en-US"/>
    </w:rPr>
  </w:style>
  <w:style w:type="character" w:customStyle="1" w:styleId="MotClef">
    <w:name w:val="MotClef"/>
    <w:basedOn w:val="Policepardfaut"/>
    <w:uiPriority w:val="1"/>
    <w:qFormat/>
    <w:rsid w:val="00F1744C"/>
    <w:rPr>
      <w:b/>
      <w:color w:val="0099CC"/>
    </w:rPr>
  </w:style>
  <w:style w:type="character" w:styleId="Lienhypertexte">
    <w:name w:val="Hyperlink"/>
    <w:basedOn w:val="Policepardfaut"/>
    <w:uiPriority w:val="99"/>
    <w:unhideWhenUsed/>
    <w:rsid w:val="00F1744C"/>
    <w:rPr>
      <w:color w:val="31849B" w:themeColor="accent5" w:themeShade="BF"/>
      <w:u w:val="none"/>
    </w:rPr>
  </w:style>
  <w:style w:type="table" w:customStyle="1" w:styleId="Grilledutableau1">
    <w:name w:val="Grille du tableau1"/>
    <w:basedOn w:val="TableauNormal"/>
    <w:next w:val="Grilledutableau"/>
    <w:rsid w:val="00A125A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Documents\1_Famille\Philippe\Lyc&#233;e\mod&#232;les%20word\mod&#232;le%20%20BTS%20catalins%20comics%20vid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5059E-F562-4855-9C8B-6BA33ED6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 BTS catalins comics vide.dotx</Template>
  <TotalTime>10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SCHIRA olivier</dc:creator>
  <cp:lastModifiedBy>olivier.schira</cp:lastModifiedBy>
  <cp:revision>6</cp:revision>
  <cp:lastPrinted>2021-01-29T09:59:00Z</cp:lastPrinted>
  <dcterms:created xsi:type="dcterms:W3CDTF">2025-01-29T13:46:00Z</dcterms:created>
  <dcterms:modified xsi:type="dcterms:W3CDTF">2025-01-29T13:54:00Z</dcterms:modified>
</cp:coreProperties>
</file>